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D1A0F" w14:textId="3DD315F9" w:rsidR="00812BBC" w:rsidRPr="00914B41" w:rsidRDefault="00345010" w:rsidP="00140F5E">
      <w:pPr>
        <w:keepNext/>
        <w:spacing w:before="0" w:line="288" w:lineRule="auto"/>
        <w:jc w:val="right"/>
        <w:outlineLvl w:val="2"/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</w:pPr>
      <w:bookmarkStart w:id="0" w:name="_Toc307197569"/>
      <w:bookmarkStart w:id="1" w:name="_Toc406643469"/>
      <w:bookmarkStart w:id="2" w:name="_Toc220132937"/>
      <w:r w:rsidRPr="00914B41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>Complaint</w:t>
      </w:r>
      <w:r w:rsidR="005D0534" w:rsidRPr="00914B41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 xml:space="preserve"> </w:t>
      </w:r>
      <w:r w:rsidR="00812BBC" w:rsidRPr="00914B41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>Form</w:t>
      </w:r>
      <w:bookmarkEnd w:id="0"/>
      <w:bookmarkEnd w:id="1"/>
      <w:r w:rsidR="004E58A5" w:rsidRPr="00914B41">
        <w:rPr>
          <w:rFonts w:asciiTheme="minorHAnsi" w:hAnsiTheme="minorHAnsi" w:cs="Arial"/>
          <w:b/>
          <w:bCs/>
          <w:color w:val="244061" w:themeColor="accent1" w:themeShade="80"/>
          <w:sz w:val="56"/>
          <w:szCs w:val="56"/>
        </w:rPr>
        <w:t>.</w:t>
      </w:r>
    </w:p>
    <w:p w14:paraId="2AE88284" w14:textId="2D21DC51" w:rsidR="007645A8" w:rsidRDefault="00345010" w:rsidP="00471F43">
      <w:pPr>
        <w:keepNext/>
        <w:spacing w:before="240" w:line="240" w:lineRule="auto"/>
        <w:outlineLvl w:val="2"/>
        <w:rPr>
          <w:rFonts w:asciiTheme="minorHAnsi" w:hAnsiTheme="minorHAnsi" w:cs="Arial"/>
          <w:b/>
          <w:bCs/>
          <w:color w:val="0070C0"/>
          <w:sz w:val="28"/>
          <w:szCs w:val="28"/>
        </w:rPr>
        <w:sectPr w:rsidR="007645A8" w:rsidSect="003320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1786" w:bottom="1418" w:left="1786" w:header="709" w:footer="357" w:gutter="0"/>
          <w:cols w:space="708"/>
          <w:docGrid w:linePitch="360"/>
        </w:sectPr>
      </w:pPr>
      <w:r>
        <w:rPr>
          <w:rFonts w:asciiTheme="minorHAnsi" w:hAnsiTheme="minorHAnsi" w:cs="Arial"/>
          <w:b/>
          <w:bCs/>
          <w:color w:val="0070C0"/>
          <w:sz w:val="28"/>
          <w:szCs w:val="28"/>
        </w:rPr>
        <w:t>Complainant</w:t>
      </w:r>
      <w:r w:rsidR="008C3453"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t xml:space="preserve"> Detai</w:t>
      </w:r>
      <w:r w:rsidR="007645A8">
        <w:rPr>
          <w:rFonts w:asciiTheme="minorHAnsi" w:hAnsiTheme="minorHAnsi" w:cs="Arial"/>
          <w:b/>
          <w:bCs/>
          <w:color w:val="0070C0"/>
          <w:sz w:val="28"/>
          <w:szCs w:val="28"/>
        </w:rPr>
        <w:t>ls.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754"/>
      </w:tblGrid>
      <w:tr w:rsidR="007645A8" w:rsidRPr="00812BBC" w14:paraId="680840B5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0CAE2662" w14:textId="2B6F42C9" w:rsidR="007645A8" w:rsidRPr="00812BBC" w:rsidRDefault="00345010" w:rsidP="007645A8">
            <w:pPr>
              <w:spacing w:before="160" w:after="16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Complainant</w:t>
            </w:r>
            <w:r w:rsidR="007645A8">
              <w:rPr>
                <w:rFonts w:asciiTheme="minorHAnsi" w:hAnsiTheme="minorHAnsi"/>
                <w:b/>
                <w:bCs/>
                <w:szCs w:val="22"/>
              </w:rPr>
              <w:t xml:space="preserve"> Name.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10034204" w14:textId="30430B91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4"/>
          </w:p>
        </w:tc>
      </w:tr>
      <w:tr w:rsidR="007868B0" w:rsidRPr="00812BBC" w14:paraId="622C8D6B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1FA754DE" w14:textId="3CCC0C70" w:rsidR="007868B0" w:rsidRPr="005D0534" w:rsidRDefault="007868B0" w:rsidP="007868B0">
            <w:pPr>
              <w:spacing w:before="160" w:after="160" w:line="240" w:lineRule="auto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Student ID. </w:t>
            </w:r>
            <w:r>
              <w:rPr>
                <w:rFonts w:asciiTheme="minorHAnsi" w:hAnsiTheme="minorHAnsi"/>
                <w:b/>
                <w:bCs/>
                <w:szCs w:val="22"/>
              </w:rPr>
              <w:br/>
            </w:r>
            <w:r w:rsidRPr="00E32DF4">
              <w:rPr>
                <w:rFonts w:asciiTheme="minorHAnsi" w:hAnsiTheme="minorHAnsi"/>
                <w:bCs/>
                <w:sz w:val="20"/>
                <w:szCs w:val="20"/>
              </w:rPr>
              <w:t>(if applicable)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716F9ED0" w14:textId="4A84A3EB" w:rsidR="007868B0" w:rsidRPr="00812BBC" w:rsidRDefault="007868B0" w:rsidP="007868B0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5"/>
          </w:p>
        </w:tc>
      </w:tr>
      <w:tr w:rsidR="007868B0" w14:paraId="16757290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23A2573" w14:textId="317801E7" w:rsidR="007868B0" w:rsidRDefault="007868B0" w:rsidP="007868B0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Contact Number.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6BBB95F9" w14:textId="74B5BD29" w:rsidR="007868B0" w:rsidRDefault="007868B0" w:rsidP="007868B0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6"/>
          </w:p>
        </w:tc>
      </w:tr>
      <w:tr w:rsidR="007868B0" w14:paraId="3769A83A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32B8B097" w14:textId="362A6699" w:rsidR="007868B0" w:rsidRDefault="007868B0" w:rsidP="007868B0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E-mail Address.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725B661F" w14:textId="261F6CB0" w:rsidR="007868B0" w:rsidRDefault="007868B0" w:rsidP="007868B0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7"/>
          </w:p>
        </w:tc>
      </w:tr>
      <w:tr w:rsidR="007868B0" w14:paraId="7E172066" w14:textId="77777777" w:rsidTr="004E58A5">
        <w:trPr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B678160" w14:textId="3383B5D3" w:rsidR="007868B0" w:rsidRDefault="007868B0" w:rsidP="007868B0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Postal Address.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341411EB" w14:textId="344DCBBC" w:rsidR="007868B0" w:rsidRDefault="007868B0" w:rsidP="007868B0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8"/>
          </w:p>
          <w:p w14:paraId="7CDB2493" w14:textId="21C7F02C" w:rsidR="007868B0" w:rsidRDefault="007868B0" w:rsidP="007868B0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                              STATE </w:t>
            </w: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9"/>
            <w:r>
              <w:rPr>
                <w:rFonts w:asciiTheme="minorHAnsi" w:hAnsiTheme="minorHAnsi"/>
                <w:szCs w:val="22"/>
              </w:rPr>
              <w:t xml:space="preserve">         POSTCODE </w:t>
            </w: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0"/>
          </w:p>
        </w:tc>
      </w:tr>
    </w:tbl>
    <w:p w14:paraId="4EF219CD" w14:textId="1BD29029" w:rsidR="008C3453" w:rsidRDefault="008C3453" w:rsidP="008C3453">
      <w:pPr>
        <w:spacing w:after="200" w:line="288" w:lineRule="auto"/>
        <w:rPr>
          <w:rFonts w:asciiTheme="minorHAnsi" w:hAnsiTheme="minorHAnsi"/>
          <w:szCs w:val="22"/>
        </w:rPr>
      </w:pPr>
    </w:p>
    <w:p w14:paraId="77F13C5F" w14:textId="1519B92B" w:rsidR="008C3453" w:rsidRDefault="00784E55" w:rsidP="00471F43">
      <w:pPr>
        <w:keepNext/>
        <w:spacing w:before="240" w:line="240" w:lineRule="auto"/>
        <w:outlineLvl w:val="2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t xml:space="preserve">Details of the </w:t>
      </w:r>
      <w:r w:rsidR="00345010">
        <w:rPr>
          <w:rFonts w:asciiTheme="minorHAnsi" w:hAnsiTheme="minorHAnsi" w:cs="Arial"/>
          <w:b/>
          <w:bCs/>
          <w:color w:val="0070C0"/>
          <w:sz w:val="28"/>
          <w:szCs w:val="28"/>
        </w:rPr>
        <w:t>Complaint</w:t>
      </w:r>
      <w:r w:rsidR="007645A8">
        <w:rPr>
          <w:rFonts w:asciiTheme="minorHAnsi" w:hAnsiTheme="minorHAnsi" w:cs="Arial"/>
          <w:b/>
          <w:bCs/>
          <w:color w:val="0070C0"/>
          <w:sz w:val="28"/>
          <w:szCs w:val="28"/>
        </w:rPr>
        <w:t>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754"/>
      </w:tblGrid>
      <w:tr w:rsidR="007645A8" w:rsidRPr="00812BBC" w14:paraId="26245B04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365B7003" w14:textId="1AA298E9" w:rsidR="007645A8" w:rsidRP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 w:rsidRPr="007645A8">
              <w:rPr>
                <w:rFonts w:asciiTheme="minorHAnsi" w:hAnsiTheme="minorHAnsi"/>
                <w:b/>
                <w:bCs/>
                <w:szCs w:val="22"/>
              </w:rPr>
              <w:t xml:space="preserve">Date of </w:t>
            </w:r>
            <w:r w:rsidR="00345010">
              <w:rPr>
                <w:rFonts w:asciiTheme="minorHAnsi" w:hAnsiTheme="minorHAnsi"/>
                <w:b/>
                <w:bCs/>
                <w:szCs w:val="22"/>
              </w:rPr>
              <w:t>Occurrence</w:t>
            </w:r>
            <w:r>
              <w:rPr>
                <w:rFonts w:asciiTheme="minorHAnsi" w:hAnsiTheme="minorHAnsi"/>
                <w:b/>
                <w:bCs/>
                <w:szCs w:val="22"/>
              </w:rPr>
              <w:t>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6CE4F1FD" w14:textId="428BCADA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1"/>
          </w:p>
        </w:tc>
      </w:tr>
      <w:tr w:rsidR="007645A8" w:rsidRPr="00812BBC" w14:paraId="460FBB21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5BC475B4" w14:textId="3BD61849" w:rsidR="007645A8" w:rsidRPr="007645A8" w:rsidRDefault="00345010" w:rsidP="00722A3E">
            <w:pPr>
              <w:spacing w:before="160" w:after="16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Details of the Complaint.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1AE45EA6" w14:textId="773DFA0A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2"/>
          </w:p>
        </w:tc>
      </w:tr>
      <w:tr w:rsidR="007645A8" w14:paraId="38D5C028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48ABD00" w14:textId="40A658B5" w:rsidR="007645A8" w:rsidRPr="00345010" w:rsidRDefault="00345010" w:rsidP="00722A3E">
            <w:pPr>
              <w:spacing w:before="160" w:after="16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Name(s) of Staff Members or Students Involved.</w:t>
            </w:r>
            <w:r>
              <w:rPr>
                <w:rFonts w:asciiTheme="minorHAnsi" w:hAnsiTheme="minorHAnsi"/>
                <w:b/>
                <w:bCs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(if applicable)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398184F0" w14:textId="75318B15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3"/>
          </w:p>
        </w:tc>
      </w:tr>
      <w:tr w:rsidR="007645A8" w14:paraId="56AC2F8E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7B39979E" w14:textId="20FBB40E" w:rsid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Details of the </w:t>
            </w:r>
            <w:r w:rsidR="00345010">
              <w:rPr>
                <w:rFonts w:asciiTheme="minorHAnsi" w:hAnsiTheme="minorHAnsi"/>
                <w:b/>
                <w:bCs/>
                <w:szCs w:val="22"/>
              </w:rPr>
              <w:t>Complaint</w:t>
            </w:r>
            <w:r>
              <w:rPr>
                <w:rFonts w:asciiTheme="minorHAnsi" w:hAnsiTheme="minorHAnsi"/>
                <w:b/>
                <w:bCs/>
                <w:szCs w:val="22"/>
              </w:rPr>
              <w:t>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6B7A8779" w14:textId="5623A9C3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4"/>
          </w:p>
        </w:tc>
      </w:tr>
      <w:tr w:rsidR="00345010" w14:paraId="5E85F2DD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300F2143" w14:textId="12A35F61" w:rsidR="00345010" w:rsidRDefault="00345010" w:rsidP="00345010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Outcomes Sought.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4F7BE17A" w14:textId="390DA123" w:rsidR="00345010" w:rsidRDefault="00345010" w:rsidP="00345010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345010" w14:paraId="271D463B" w14:textId="77777777" w:rsidTr="004E58A5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035404BC" w14:textId="44A8BE6B" w:rsidR="00345010" w:rsidRDefault="00345010" w:rsidP="00345010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How can we improve to avoid these situations from re-occurring in the future?</w:t>
            </w:r>
          </w:p>
        </w:tc>
        <w:tc>
          <w:tcPr>
            <w:tcW w:w="3452" w:type="pct"/>
            <w:tcBorders>
              <w:top w:val="nil"/>
              <w:bottom w:val="nil"/>
            </w:tcBorders>
          </w:tcPr>
          <w:p w14:paraId="4946404B" w14:textId="56114665" w:rsidR="00345010" w:rsidRDefault="00345010" w:rsidP="00345010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  <w:bookmarkEnd w:id="15"/>
          </w:p>
        </w:tc>
      </w:tr>
    </w:tbl>
    <w:p w14:paraId="7B1B1520" w14:textId="77777777" w:rsidR="00345010" w:rsidRDefault="00345010" w:rsidP="00ED3006">
      <w:pPr>
        <w:keepNext/>
        <w:spacing w:before="240" w:line="288" w:lineRule="auto"/>
        <w:outlineLvl w:val="2"/>
        <w:rPr>
          <w:rFonts w:asciiTheme="minorHAnsi" w:hAnsiTheme="minorHAnsi" w:cs="Arial"/>
          <w:b/>
          <w:bCs/>
          <w:color w:val="0070C0"/>
          <w:sz w:val="28"/>
          <w:szCs w:val="28"/>
        </w:rPr>
      </w:pPr>
    </w:p>
    <w:p w14:paraId="2F61FB59" w14:textId="189DDC5A" w:rsidR="008C3453" w:rsidRPr="005D0440" w:rsidRDefault="00ED3006" w:rsidP="00ED3006">
      <w:pPr>
        <w:keepNext/>
        <w:spacing w:before="240" w:line="288" w:lineRule="auto"/>
        <w:outlineLvl w:val="2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5D0440">
        <w:rPr>
          <w:rFonts w:asciiTheme="minorHAnsi" w:hAnsiTheme="minorHAnsi" w:cs="Arial"/>
          <w:b/>
          <w:bCs/>
          <w:color w:val="0070C0"/>
          <w:sz w:val="28"/>
          <w:szCs w:val="28"/>
        </w:rPr>
        <w:t>Declaration</w:t>
      </w:r>
      <w:r w:rsidR="007645A8">
        <w:rPr>
          <w:rFonts w:asciiTheme="minorHAnsi" w:hAnsiTheme="minorHAnsi" w:cs="Arial"/>
          <w:b/>
          <w:bCs/>
          <w:color w:val="0070C0"/>
          <w:sz w:val="28"/>
          <w:szCs w:val="28"/>
        </w:rPr>
        <w:t>.</w:t>
      </w:r>
    </w:p>
    <w:p w14:paraId="2410FEE3" w14:textId="3EA03E6B" w:rsidR="00A15B9E" w:rsidRDefault="00812BBC" w:rsidP="007645A8">
      <w:pPr>
        <w:spacing w:after="200" w:line="360" w:lineRule="auto"/>
        <w:rPr>
          <w:rFonts w:asciiTheme="minorHAnsi" w:hAnsiTheme="minorHAnsi"/>
          <w:szCs w:val="22"/>
        </w:rPr>
      </w:pPr>
      <w:r w:rsidRPr="00812BBC">
        <w:rPr>
          <w:rFonts w:asciiTheme="minorHAnsi" w:hAnsiTheme="minorHAnsi"/>
          <w:szCs w:val="22"/>
        </w:rPr>
        <w:t xml:space="preserve">By signing this form, I </w:t>
      </w:r>
      <w:r w:rsidR="007645A8">
        <w:rPr>
          <w:rFonts w:asciiTheme="minorHAnsi" w:hAnsiTheme="minorHAnsi"/>
          <w:szCs w:val="22"/>
        </w:rPr>
        <w:t>hereby verify</w:t>
      </w:r>
      <w:r w:rsidRPr="00812BBC">
        <w:rPr>
          <w:rFonts w:asciiTheme="minorHAnsi" w:hAnsiTheme="minorHAnsi"/>
          <w:szCs w:val="22"/>
        </w:rPr>
        <w:t xml:space="preserve"> that the information provided </w:t>
      </w:r>
      <w:r w:rsidR="00872B50">
        <w:rPr>
          <w:rFonts w:asciiTheme="minorHAnsi" w:hAnsiTheme="minorHAnsi"/>
          <w:szCs w:val="22"/>
        </w:rPr>
        <w:t xml:space="preserve">above </w:t>
      </w:r>
      <w:r w:rsidRPr="00812BBC">
        <w:rPr>
          <w:rFonts w:asciiTheme="minorHAnsi" w:hAnsiTheme="minorHAnsi"/>
          <w:szCs w:val="22"/>
        </w:rPr>
        <w:t>is true and correct.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5754"/>
      </w:tblGrid>
      <w:tr w:rsidR="007645A8" w:rsidRPr="00812BBC" w14:paraId="7A86EC0C" w14:textId="77777777" w:rsidTr="00722A3E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3264EEF5" w14:textId="50A35DA1" w:rsidR="007645A8" w:rsidRP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lastRenderedPageBreak/>
              <w:t>Signature.</w:t>
            </w:r>
          </w:p>
        </w:tc>
        <w:tc>
          <w:tcPr>
            <w:tcW w:w="3452" w:type="pct"/>
          </w:tcPr>
          <w:p w14:paraId="652FEC3E" w14:textId="105F52FB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</w:p>
        </w:tc>
      </w:tr>
      <w:tr w:rsidR="007645A8" w:rsidRPr="00812BBC" w14:paraId="6540250C" w14:textId="77777777" w:rsidTr="00722A3E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251A8D49" w14:textId="14C12489" w:rsidR="007645A8" w:rsidRPr="007645A8" w:rsidRDefault="007645A8" w:rsidP="00722A3E">
            <w:pPr>
              <w:spacing w:before="160" w:after="160" w:line="240" w:lineRule="auto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Name.</w:t>
            </w:r>
          </w:p>
        </w:tc>
        <w:tc>
          <w:tcPr>
            <w:tcW w:w="3452" w:type="pct"/>
          </w:tcPr>
          <w:p w14:paraId="06AAE5D7" w14:textId="77777777" w:rsidR="007645A8" w:rsidRPr="00812BBC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7645A8" w14:paraId="6640996C" w14:textId="77777777" w:rsidTr="00722A3E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68DA232F" w14:textId="6B74130D" w:rsidR="007645A8" w:rsidRDefault="007645A8" w:rsidP="00722A3E">
            <w:pPr>
              <w:spacing w:before="160" w:after="160" w:line="288" w:lineRule="auto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Date.</w:t>
            </w:r>
          </w:p>
        </w:tc>
        <w:tc>
          <w:tcPr>
            <w:tcW w:w="3452" w:type="pct"/>
          </w:tcPr>
          <w:p w14:paraId="1384BC83" w14:textId="77777777" w:rsidR="007645A8" w:rsidRDefault="007645A8" w:rsidP="00722A3E">
            <w:pPr>
              <w:spacing w:before="100" w:after="100" w:line="288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Cs w:val="22"/>
              </w:rPr>
            </w:r>
            <w:r>
              <w:rPr>
                <w:rFonts w:asciiTheme="minorHAnsi" w:hAnsiTheme="minorHAnsi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Cs w:val="22"/>
              </w:rPr>
              <w:t> </w:t>
            </w:r>
            <w:r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bookmarkEnd w:id="2"/>
    </w:tbl>
    <w:p w14:paraId="3FB15038" w14:textId="442DE3AF" w:rsidR="007645A8" w:rsidRDefault="007645A8"/>
    <w:tbl>
      <w:tblPr>
        <w:tblW w:w="8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3250"/>
        <w:gridCol w:w="810"/>
        <w:gridCol w:w="2070"/>
      </w:tblGrid>
      <w:tr w:rsidR="003320AF" w:rsidRPr="004B2699" w14:paraId="2300900E" w14:textId="77777777" w:rsidTr="007645A8">
        <w:tc>
          <w:tcPr>
            <w:tcW w:w="8365" w:type="dxa"/>
            <w:gridSpan w:val="4"/>
            <w:tcBorders>
              <w:bottom w:val="single" w:sz="18" w:space="0" w:color="FFFFFF" w:themeColor="background1"/>
            </w:tcBorders>
            <w:shd w:val="clear" w:color="auto" w:fill="000000" w:themeFill="text1"/>
          </w:tcPr>
          <w:p w14:paraId="7264E05F" w14:textId="4D2FD954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Admin Use Only</w:t>
            </w:r>
          </w:p>
        </w:tc>
      </w:tr>
      <w:tr w:rsidR="003320AF" w:rsidRPr="007645A8" w14:paraId="676F0411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7A32B8C" w14:textId="4696A23F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</w:t>
            </w:r>
            <w:r w:rsidR="007645A8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130" w:type="dxa"/>
            <w:gridSpan w:val="3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79CA781E" w14:textId="1ECE1EA5" w:rsidR="003320AF" w:rsidRPr="004E58A5" w:rsidRDefault="007645A8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3320AF" w:rsidRPr="007645A8" w14:paraId="14484168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8FBF30B" w14:textId="5FFC8198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Action</w:t>
            </w:r>
            <w:r w:rsidR="007645A8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Taken.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1D580" w14:textId="13966933" w:rsidR="003320AF" w:rsidRPr="004E58A5" w:rsidRDefault="007645A8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3320AF" w:rsidRPr="007645A8" w14:paraId="0353E80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AC30575" w14:textId="0B9F61EB" w:rsidR="003320AF" w:rsidRPr="004E58A5" w:rsidRDefault="003320AF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Reason for </w:t>
            </w:r>
            <w:r w:rsidR="007645A8"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Decision.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</w:tcPr>
          <w:p w14:paraId="56B54639" w14:textId="7C7C3435" w:rsidR="003320AF" w:rsidRPr="004E58A5" w:rsidRDefault="007645A8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2AA7F0B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2EE4CFE0" w14:textId="3D2AB83C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Appeal </w:t>
            </w:r>
            <w:proofErr w:type="spellStart"/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Lodg</w:t>
            </w:r>
            <w:r w:rsidR="0095316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</w:t>
            </w: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ment</w:t>
            </w:r>
            <w:proofErr w:type="spellEnd"/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25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1B079A8C" w14:textId="1A6A25DC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Reference number: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DC09BFE" w14:textId="753B1CC5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</w:tcPr>
          <w:p w14:paraId="312D1C6B" w14:textId="77CBA614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7D97F27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44FA116A" w14:textId="560B51E3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Appeals Register.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487AEF6B" w14:textId="20430918" w:rsidR="004D4DEB" w:rsidRPr="004E58A5" w:rsidRDefault="004E58A5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Yes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  <w:p w14:paraId="2F3FB988" w14:textId="4B57E343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Logged by: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ABD7232" w14:textId="77777777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D2AF33" w14:textId="50B3FE26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3F28840C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7E4D533" w14:textId="2FF60A4C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Acknowledgement Letter.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74E3877F" w14:textId="0A8E1F2A" w:rsidR="004D4DEB" w:rsidRPr="004E58A5" w:rsidRDefault="004E58A5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Yes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  <w:p w14:paraId="70D3C630" w14:textId="1A6F4CBA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Sent by: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07671647" w14:textId="2D5FEED8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8CE5891" w14:textId="2429DE29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3C698B5E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37B9507" w14:textId="52490BBB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Decision Letter.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14:paraId="171111E0" w14:textId="54A4C65B" w:rsidR="004D4DEB" w:rsidRPr="004E58A5" w:rsidRDefault="004E58A5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Yes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</w:r>
            <w:r w:rsidR="004D3CF9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D4DEB"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  No</w:t>
            </w:r>
          </w:p>
          <w:p w14:paraId="04E77A2C" w14:textId="21A09410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sz w:val="20"/>
                <w:szCs w:val="20"/>
              </w:rPr>
              <w:t xml:space="preserve">Sent by: 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3F469B83" w14:textId="77777777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</w:tcPr>
          <w:p w14:paraId="12C8CCE8" w14:textId="753C8303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4D4DEB" w:rsidRPr="007645A8" w14:paraId="10B40C87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D9D9D9" w:themeFill="background1" w:themeFillShade="D9"/>
          </w:tcPr>
          <w:p w14:paraId="6D9CECD2" w14:textId="7F1FA3AF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CEO Signature.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62847" w14:textId="77777777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D4DEB" w:rsidRPr="007645A8" w14:paraId="3A0ABA6B" w14:textId="77777777" w:rsidTr="004E58A5">
        <w:tc>
          <w:tcPr>
            <w:tcW w:w="2235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515DA0" w14:textId="7BD7648F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Date.</w:t>
            </w:r>
          </w:p>
        </w:tc>
        <w:tc>
          <w:tcPr>
            <w:tcW w:w="6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1A102" w14:textId="648E8DAF" w:rsidR="004D4DEB" w:rsidRPr="004E58A5" w:rsidRDefault="004D4DEB" w:rsidP="004D4DEB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0970AFC" w14:textId="77777777" w:rsidR="003320AF" w:rsidRPr="007645A8" w:rsidRDefault="003320AF" w:rsidP="003320AF">
      <w:pPr>
        <w:rPr>
          <w:szCs w:val="22"/>
          <w:lang w:val="en-AU"/>
        </w:rPr>
      </w:pPr>
    </w:p>
    <w:sectPr w:rsidR="003320AF" w:rsidRPr="007645A8" w:rsidSect="007645A8">
      <w:type w:val="continuous"/>
      <w:pgSz w:w="11907" w:h="16839" w:code="9"/>
      <w:pgMar w:top="1134" w:right="1786" w:bottom="1418" w:left="178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7A76" w14:textId="77777777" w:rsidR="004D3CF9" w:rsidRDefault="004D3CF9" w:rsidP="003F2865">
      <w:pPr>
        <w:pStyle w:val="Heading3"/>
      </w:pPr>
      <w:r>
        <w:separator/>
      </w:r>
    </w:p>
    <w:p w14:paraId="2FFCF6CE" w14:textId="77777777" w:rsidR="004D3CF9" w:rsidRDefault="004D3CF9"/>
  </w:endnote>
  <w:endnote w:type="continuationSeparator" w:id="0">
    <w:p w14:paraId="7009C2B9" w14:textId="77777777" w:rsidR="004D3CF9" w:rsidRDefault="004D3CF9" w:rsidP="003F2865">
      <w:pPr>
        <w:pStyle w:val="Heading3"/>
      </w:pPr>
      <w:r>
        <w:continuationSeparator/>
      </w:r>
    </w:p>
    <w:p w14:paraId="418038F4" w14:textId="77777777" w:rsidR="004D3CF9" w:rsidRDefault="004D3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375122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ED0DAF" w14:textId="176EA07A" w:rsidR="00762D31" w:rsidRDefault="00762D31" w:rsidP="00C55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366305" w14:textId="77777777" w:rsidR="00762D31" w:rsidRDefault="00762D31" w:rsidP="00762D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54C7" w14:textId="58F8DF7C" w:rsidR="00762D31" w:rsidRPr="00762D31" w:rsidRDefault="00762D31" w:rsidP="00762D31">
    <w:pPr>
      <w:pStyle w:val="Footer"/>
      <w:pBdr>
        <w:top w:val="none" w:sz="0" w:space="0" w:color="auto"/>
      </w:pBdr>
      <w:spacing w:before="80" w:after="80"/>
      <w:ind w:right="360"/>
      <w:rPr>
        <w:rFonts w:ascii="Calibri" w:hAnsi="Calibri" w:cs="Calibri"/>
        <w:b w:val="0"/>
        <w:bCs/>
        <w:caps/>
        <w:color w:val="FFFFFF" w:themeColor="background1"/>
        <w:szCs w:val="18"/>
      </w:rPr>
    </w:pPr>
  </w:p>
  <w:tbl>
    <w:tblPr>
      <w:tblW w:w="5000" w:type="pct"/>
      <w:shd w:val="clear" w:color="auto" w:fill="FF5757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335"/>
    </w:tblGrid>
    <w:tr w:rsidR="00762D31" w:rsidRPr="00762D31" w14:paraId="23D0A1BC" w14:textId="77777777" w:rsidTr="007F4917">
      <w:tc>
        <w:tcPr>
          <w:tcW w:w="5000" w:type="pct"/>
          <w:shd w:val="clear" w:color="auto" w:fill="FF5757"/>
        </w:tcPr>
        <w:p w14:paraId="141FD239" w14:textId="55CFA54F" w:rsidR="00762D31" w:rsidRPr="00762D31" w:rsidRDefault="00345010" w:rsidP="00762D31">
          <w:pPr>
            <w:pStyle w:val="Footer"/>
            <w:pBdr>
              <w:top w:val="none" w:sz="0" w:space="0" w:color="auto"/>
            </w:pBdr>
            <w:spacing w:before="80" w:after="80"/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</w:pPr>
          <w:r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>COMPLAINT</w:t>
          </w:r>
          <w:r w:rsidR="00762D31" w:rsidRPr="00762D31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 </w:t>
          </w:r>
          <w:r w:rsidR="00945143" w:rsidRPr="00762D31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form. </w:t>
          </w:r>
          <w:r w:rsidR="00945143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 </w:t>
          </w:r>
          <w:r w:rsidR="007F4917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| </w:t>
          </w:r>
          <w:r w:rsidR="00945143" w:rsidRPr="00253720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version </w:t>
          </w:r>
          <w:r w:rsidR="007F4917">
            <w:rPr>
              <w:rFonts w:ascii="Calibri" w:hAnsi="Calibri" w:cs="Calibri"/>
              <w:b w:val="0"/>
              <w:bCs/>
              <w:caps/>
              <w:color w:val="FFFFFF" w:themeColor="background1"/>
              <w:szCs w:val="18"/>
            </w:rPr>
            <w:t xml:space="preserve">1.2                                                                                                                     </w:t>
          </w:r>
          <w:r w:rsidR="007F4917" w:rsidRPr="007F4917">
            <w:rPr>
              <w:b w:val="0"/>
              <w:bCs/>
              <w:color w:val="FFFFFF" w:themeColor="background1"/>
              <w:szCs w:val="18"/>
            </w:rPr>
            <w:t xml:space="preserve">Page | </w:t>
          </w:r>
          <w:r w:rsidR="007F4917" w:rsidRPr="007F4917">
            <w:rPr>
              <w:b w:val="0"/>
              <w:bCs/>
              <w:color w:val="FFFFFF" w:themeColor="background1"/>
              <w:szCs w:val="18"/>
            </w:rPr>
            <w:fldChar w:fldCharType="begin"/>
          </w:r>
          <w:r w:rsidR="007F4917" w:rsidRPr="007F4917">
            <w:rPr>
              <w:b w:val="0"/>
              <w:bCs/>
              <w:color w:val="FFFFFF" w:themeColor="background1"/>
              <w:szCs w:val="18"/>
            </w:rPr>
            <w:instrText xml:space="preserve"> PAGE   \* MERGEFORMAT </w:instrText>
          </w:r>
          <w:r w:rsidR="007F4917" w:rsidRPr="007F4917">
            <w:rPr>
              <w:b w:val="0"/>
              <w:bCs/>
              <w:color w:val="FFFFFF" w:themeColor="background1"/>
              <w:szCs w:val="18"/>
            </w:rPr>
            <w:fldChar w:fldCharType="separate"/>
          </w:r>
          <w:r w:rsidR="007F4917" w:rsidRPr="007F4917">
            <w:rPr>
              <w:b w:val="0"/>
              <w:bCs/>
              <w:color w:val="FFFFFF" w:themeColor="background1"/>
              <w:szCs w:val="18"/>
            </w:rPr>
            <w:t>2</w:t>
          </w:r>
          <w:r w:rsidR="007F4917" w:rsidRPr="007F4917">
            <w:rPr>
              <w:b w:val="0"/>
              <w:bCs/>
              <w:noProof/>
              <w:color w:val="FFFFFF" w:themeColor="background1"/>
              <w:szCs w:val="18"/>
            </w:rPr>
            <w:fldChar w:fldCharType="end"/>
          </w:r>
        </w:p>
      </w:tc>
    </w:tr>
  </w:tbl>
  <w:p w14:paraId="17EEDE2B" w14:textId="60D6B262" w:rsidR="005F1A99" w:rsidRPr="00762D31" w:rsidRDefault="005F1A99" w:rsidP="00762D31">
    <w:pPr>
      <w:pStyle w:val="Footer"/>
      <w:pBdr>
        <w:top w:val="single" w:sz="18" w:space="1" w:color="FFFFFF" w:themeColor="background1"/>
      </w:pBdr>
      <w:rPr>
        <w:rFonts w:asciiTheme="minorHAnsi" w:hAnsiTheme="minorHAnsi"/>
        <w:b w:val="0"/>
        <w:bCs/>
        <w:szCs w:val="18"/>
      </w:rPr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A1DD" w14:textId="77777777" w:rsidR="00F327E3" w:rsidRDefault="00F32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FF4E6" w14:textId="77777777" w:rsidR="004D3CF9" w:rsidRDefault="004D3CF9" w:rsidP="003F2865">
      <w:pPr>
        <w:pStyle w:val="Heading3"/>
      </w:pPr>
      <w:r>
        <w:separator/>
      </w:r>
    </w:p>
    <w:p w14:paraId="52B308A6" w14:textId="77777777" w:rsidR="004D3CF9" w:rsidRDefault="004D3CF9"/>
  </w:footnote>
  <w:footnote w:type="continuationSeparator" w:id="0">
    <w:p w14:paraId="278E1814" w14:textId="77777777" w:rsidR="004D3CF9" w:rsidRDefault="004D3CF9" w:rsidP="003F2865">
      <w:pPr>
        <w:pStyle w:val="Heading3"/>
      </w:pPr>
      <w:r>
        <w:continuationSeparator/>
      </w:r>
    </w:p>
    <w:p w14:paraId="113E72B0" w14:textId="77777777" w:rsidR="004D3CF9" w:rsidRDefault="004D3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1F71" w14:textId="27E703E8" w:rsidR="004E58A5" w:rsidRDefault="004E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4E7B" w14:textId="648DA0D0" w:rsidR="008D3EC6" w:rsidRPr="00441249" w:rsidRDefault="007F4917" w:rsidP="00441249">
    <w:pPr>
      <w:pStyle w:val="Header"/>
      <w:pBdr>
        <w:bottom w:val="none" w:sz="0" w:space="0" w:color="auto"/>
      </w:pBdr>
      <w:jc w:val="right"/>
    </w:pPr>
    <w:r>
      <w:rPr>
        <w:b w:val="0"/>
        <w:noProof/>
        <w:sz w:val="72"/>
        <w:szCs w:val="72"/>
      </w:rPr>
      <w:drawing>
        <wp:anchor distT="0" distB="0" distL="114300" distR="114300" simplePos="0" relativeHeight="251667456" behindDoc="1" locked="0" layoutInCell="1" allowOverlap="1" wp14:anchorId="0D4AA878" wp14:editId="3D8AB2BA">
          <wp:simplePos x="0" y="0"/>
          <wp:positionH relativeFrom="column">
            <wp:posOffset>4149090</wp:posOffset>
          </wp:positionH>
          <wp:positionV relativeFrom="paragraph">
            <wp:posOffset>-399415</wp:posOffset>
          </wp:positionV>
          <wp:extent cx="1257300" cy="634365"/>
          <wp:effectExtent l="0" t="0" r="0" b="0"/>
          <wp:wrapTight wrapText="bothSides">
            <wp:wrapPolygon edited="0">
              <wp:start x="3927" y="3243"/>
              <wp:lineTo x="2291" y="6486"/>
              <wp:lineTo x="2291" y="10378"/>
              <wp:lineTo x="3273" y="14919"/>
              <wp:lineTo x="3927" y="17514"/>
              <wp:lineTo x="18655" y="17514"/>
              <wp:lineTo x="19309" y="7135"/>
              <wp:lineTo x="18000" y="4541"/>
              <wp:lineTo x="13745" y="3243"/>
              <wp:lineTo x="3927" y="3243"/>
            </wp:wrapPolygon>
          </wp:wrapTight>
          <wp:docPr id="2093734344" name="Picture 209373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734344" name="Picture 2093734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0A24D" w14:textId="5E81780A" w:rsidR="004E58A5" w:rsidRDefault="004E5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B444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AD24E9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2" w15:restartNumberingAfterBreak="0">
    <w:nsid w:val="09177B7B"/>
    <w:multiLevelType w:val="hybridMultilevel"/>
    <w:tmpl w:val="424A660C"/>
    <w:lvl w:ilvl="0" w:tplc="E5322F7E">
      <w:start w:val="1"/>
      <w:numFmt w:val="bullet"/>
      <w:pStyle w:val="Bullet1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4A3C6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35092"/>
    <w:multiLevelType w:val="multilevel"/>
    <w:tmpl w:val="8F04077E"/>
    <w:lvl w:ilvl="0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Bullet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0B95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5" w15:restartNumberingAfterBreak="0">
    <w:nsid w:val="13CA51D7"/>
    <w:multiLevelType w:val="hybridMultilevel"/>
    <w:tmpl w:val="860AC278"/>
    <w:lvl w:ilvl="0" w:tplc="3EDAACE4">
      <w:start w:val="1"/>
      <w:numFmt w:val="bullet"/>
      <w:pStyle w:val="Tick1"/>
      <w:lvlText w:val="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FC8D074">
      <w:start w:val="1"/>
      <w:numFmt w:val="bullet"/>
      <w:lvlText w:val="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7031609"/>
    <w:multiLevelType w:val="hybridMultilevel"/>
    <w:tmpl w:val="3EB2AF80"/>
    <w:lvl w:ilvl="0" w:tplc="55448890">
      <w:start w:val="1"/>
      <w:numFmt w:val="bullet"/>
      <w:pStyle w:val="Tablebullets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65DC5"/>
    <w:multiLevelType w:val="hybridMultilevel"/>
    <w:tmpl w:val="1884F5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D01"/>
    <w:multiLevelType w:val="hybridMultilevel"/>
    <w:tmpl w:val="950EE56A"/>
    <w:lvl w:ilvl="0" w:tplc="0FC8D07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7E5A"/>
    <w:multiLevelType w:val="hybridMultilevel"/>
    <w:tmpl w:val="DA023AC8"/>
    <w:lvl w:ilvl="0" w:tplc="D1647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2359B"/>
    <w:multiLevelType w:val="hybridMultilevel"/>
    <w:tmpl w:val="014073C8"/>
    <w:lvl w:ilvl="0" w:tplc="D1647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C0A96"/>
    <w:multiLevelType w:val="hybridMultilevel"/>
    <w:tmpl w:val="8F0E70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4A7A"/>
    <w:multiLevelType w:val="hybridMultilevel"/>
    <w:tmpl w:val="EBB400D6"/>
    <w:lvl w:ilvl="0" w:tplc="E75E987E">
      <w:start w:val="1"/>
      <w:numFmt w:val="bullet"/>
      <w:pStyle w:val="Check1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E53F8D"/>
    <w:multiLevelType w:val="hybridMultilevel"/>
    <w:tmpl w:val="78FE31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06E9B"/>
    <w:multiLevelType w:val="hybridMultilevel"/>
    <w:tmpl w:val="4BA08E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77DFA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6" w15:restartNumberingAfterBreak="0">
    <w:nsid w:val="61401C4D"/>
    <w:multiLevelType w:val="hybridMultilevel"/>
    <w:tmpl w:val="D3D88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2AA1"/>
    <w:multiLevelType w:val="hybridMultilevel"/>
    <w:tmpl w:val="449216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C7B55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  <w:rPr>
        <w:rFonts w:hint="default"/>
      </w:rPr>
    </w:lvl>
  </w:abstractNum>
  <w:abstractNum w:abstractNumId="19" w15:restartNumberingAfterBreak="0">
    <w:nsid w:val="6B3F174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0"/>
  </w:num>
  <w:num w:numId="7">
    <w:abstractNumId w:val="5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12"/>
  </w:num>
  <w:num w:numId="13">
    <w:abstractNumId w:val="17"/>
  </w:num>
  <w:num w:numId="14">
    <w:abstractNumId w:val="13"/>
  </w:num>
  <w:num w:numId="15">
    <w:abstractNumId w:val="7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5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49" style="v-text-anchor:middle" fillcolor="white">
      <v:fill color="white"/>
      <v:textbox inset="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AF"/>
    <w:rsid w:val="000015FE"/>
    <w:rsid w:val="000027A9"/>
    <w:rsid w:val="000036E4"/>
    <w:rsid w:val="0000515C"/>
    <w:rsid w:val="00005469"/>
    <w:rsid w:val="00006BBD"/>
    <w:rsid w:val="000073D0"/>
    <w:rsid w:val="00007A9A"/>
    <w:rsid w:val="000149E3"/>
    <w:rsid w:val="00022586"/>
    <w:rsid w:val="00023B0C"/>
    <w:rsid w:val="00024372"/>
    <w:rsid w:val="000246F9"/>
    <w:rsid w:val="00033780"/>
    <w:rsid w:val="00037716"/>
    <w:rsid w:val="00043FF4"/>
    <w:rsid w:val="000528B1"/>
    <w:rsid w:val="00052CF3"/>
    <w:rsid w:val="00053A1D"/>
    <w:rsid w:val="00054161"/>
    <w:rsid w:val="00055859"/>
    <w:rsid w:val="00064730"/>
    <w:rsid w:val="00076634"/>
    <w:rsid w:val="000768B6"/>
    <w:rsid w:val="00085CDB"/>
    <w:rsid w:val="00090A04"/>
    <w:rsid w:val="000968FF"/>
    <w:rsid w:val="000A084E"/>
    <w:rsid w:val="000A2A5F"/>
    <w:rsid w:val="000A3789"/>
    <w:rsid w:val="000A3C69"/>
    <w:rsid w:val="000A545D"/>
    <w:rsid w:val="000A5EB8"/>
    <w:rsid w:val="000D5F12"/>
    <w:rsid w:val="000E3092"/>
    <w:rsid w:val="000E3ED5"/>
    <w:rsid w:val="000E75E0"/>
    <w:rsid w:val="000F0BA5"/>
    <w:rsid w:val="000F1424"/>
    <w:rsid w:val="00102490"/>
    <w:rsid w:val="00103B1A"/>
    <w:rsid w:val="00106288"/>
    <w:rsid w:val="001108D4"/>
    <w:rsid w:val="00111E00"/>
    <w:rsid w:val="00112388"/>
    <w:rsid w:val="00120C97"/>
    <w:rsid w:val="00135550"/>
    <w:rsid w:val="001377B4"/>
    <w:rsid w:val="00140F5E"/>
    <w:rsid w:val="00143256"/>
    <w:rsid w:val="00146FC9"/>
    <w:rsid w:val="001531EA"/>
    <w:rsid w:val="00163080"/>
    <w:rsid w:val="00174A0A"/>
    <w:rsid w:val="00176AAD"/>
    <w:rsid w:val="00181291"/>
    <w:rsid w:val="00183FDA"/>
    <w:rsid w:val="0019106E"/>
    <w:rsid w:val="00194193"/>
    <w:rsid w:val="001942B7"/>
    <w:rsid w:val="001948EB"/>
    <w:rsid w:val="001A44CB"/>
    <w:rsid w:val="001A4F97"/>
    <w:rsid w:val="001B3620"/>
    <w:rsid w:val="001B4072"/>
    <w:rsid w:val="001B5319"/>
    <w:rsid w:val="001B68B5"/>
    <w:rsid w:val="001B70EC"/>
    <w:rsid w:val="001C1C2B"/>
    <w:rsid w:val="001C3F6C"/>
    <w:rsid w:val="001C70C8"/>
    <w:rsid w:val="001C7A3E"/>
    <w:rsid w:val="001D02FA"/>
    <w:rsid w:val="001D07AD"/>
    <w:rsid w:val="001D134C"/>
    <w:rsid w:val="001D20B8"/>
    <w:rsid w:val="001D6C5E"/>
    <w:rsid w:val="001D6DE4"/>
    <w:rsid w:val="001E06E9"/>
    <w:rsid w:val="001E280D"/>
    <w:rsid w:val="001E46C8"/>
    <w:rsid w:val="001E4E45"/>
    <w:rsid w:val="00200C12"/>
    <w:rsid w:val="00203508"/>
    <w:rsid w:val="00217625"/>
    <w:rsid w:val="00217AF6"/>
    <w:rsid w:val="00220D55"/>
    <w:rsid w:val="0022170C"/>
    <w:rsid w:val="00222561"/>
    <w:rsid w:val="00224D5F"/>
    <w:rsid w:val="002266E5"/>
    <w:rsid w:val="00227F4E"/>
    <w:rsid w:val="00231D77"/>
    <w:rsid w:val="00234927"/>
    <w:rsid w:val="002368FC"/>
    <w:rsid w:val="00242694"/>
    <w:rsid w:val="002428A9"/>
    <w:rsid w:val="00252772"/>
    <w:rsid w:val="002571C1"/>
    <w:rsid w:val="002620AF"/>
    <w:rsid w:val="00262E7A"/>
    <w:rsid w:val="002642C6"/>
    <w:rsid w:val="0027396A"/>
    <w:rsid w:val="002748D5"/>
    <w:rsid w:val="00282C06"/>
    <w:rsid w:val="00283555"/>
    <w:rsid w:val="0028421D"/>
    <w:rsid w:val="00284C18"/>
    <w:rsid w:val="0029532B"/>
    <w:rsid w:val="002A0DBA"/>
    <w:rsid w:val="002A1D52"/>
    <w:rsid w:val="002A2162"/>
    <w:rsid w:val="002B3626"/>
    <w:rsid w:val="002B38EA"/>
    <w:rsid w:val="002B4E62"/>
    <w:rsid w:val="002C52CC"/>
    <w:rsid w:val="002D2800"/>
    <w:rsid w:val="002D43BA"/>
    <w:rsid w:val="002D502E"/>
    <w:rsid w:val="002E0BA0"/>
    <w:rsid w:val="002E2DBE"/>
    <w:rsid w:val="002F23F7"/>
    <w:rsid w:val="002F2858"/>
    <w:rsid w:val="002F3682"/>
    <w:rsid w:val="002F3BF7"/>
    <w:rsid w:val="002F796E"/>
    <w:rsid w:val="002F7B6B"/>
    <w:rsid w:val="00302E80"/>
    <w:rsid w:val="00305EB9"/>
    <w:rsid w:val="00311983"/>
    <w:rsid w:val="00314FEB"/>
    <w:rsid w:val="00315F5E"/>
    <w:rsid w:val="0032134A"/>
    <w:rsid w:val="00326188"/>
    <w:rsid w:val="003307F6"/>
    <w:rsid w:val="003320AF"/>
    <w:rsid w:val="003320D9"/>
    <w:rsid w:val="00341982"/>
    <w:rsid w:val="00345010"/>
    <w:rsid w:val="00360B25"/>
    <w:rsid w:val="00360F49"/>
    <w:rsid w:val="00364E48"/>
    <w:rsid w:val="00372B07"/>
    <w:rsid w:val="0038180A"/>
    <w:rsid w:val="00384E58"/>
    <w:rsid w:val="0038753F"/>
    <w:rsid w:val="003A2B58"/>
    <w:rsid w:val="003A36FB"/>
    <w:rsid w:val="003A68CB"/>
    <w:rsid w:val="003A7BFF"/>
    <w:rsid w:val="003B0FA2"/>
    <w:rsid w:val="003B744A"/>
    <w:rsid w:val="003C1E34"/>
    <w:rsid w:val="003C2BEB"/>
    <w:rsid w:val="003C74FC"/>
    <w:rsid w:val="003D07CC"/>
    <w:rsid w:val="003D2CC3"/>
    <w:rsid w:val="003D3155"/>
    <w:rsid w:val="003D4700"/>
    <w:rsid w:val="003D5CC6"/>
    <w:rsid w:val="003E255B"/>
    <w:rsid w:val="003E60E9"/>
    <w:rsid w:val="003E7A04"/>
    <w:rsid w:val="003F2820"/>
    <w:rsid w:val="003F2865"/>
    <w:rsid w:val="003F2C77"/>
    <w:rsid w:val="00400CBA"/>
    <w:rsid w:val="004058D4"/>
    <w:rsid w:val="00405C20"/>
    <w:rsid w:val="00410437"/>
    <w:rsid w:val="0041341F"/>
    <w:rsid w:val="00413B5A"/>
    <w:rsid w:val="004173B2"/>
    <w:rsid w:val="004200B1"/>
    <w:rsid w:val="004203FF"/>
    <w:rsid w:val="00422815"/>
    <w:rsid w:val="00422EF4"/>
    <w:rsid w:val="00423035"/>
    <w:rsid w:val="004300DD"/>
    <w:rsid w:val="00433954"/>
    <w:rsid w:val="004375C3"/>
    <w:rsid w:val="00441249"/>
    <w:rsid w:val="00442604"/>
    <w:rsid w:val="00442606"/>
    <w:rsid w:val="00444D81"/>
    <w:rsid w:val="0045039F"/>
    <w:rsid w:val="0045680B"/>
    <w:rsid w:val="00457DF1"/>
    <w:rsid w:val="00466424"/>
    <w:rsid w:val="00471F43"/>
    <w:rsid w:val="00476104"/>
    <w:rsid w:val="004813D5"/>
    <w:rsid w:val="00486554"/>
    <w:rsid w:val="004A2976"/>
    <w:rsid w:val="004A2D75"/>
    <w:rsid w:val="004B2177"/>
    <w:rsid w:val="004B2699"/>
    <w:rsid w:val="004B41FD"/>
    <w:rsid w:val="004B4421"/>
    <w:rsid w:val="004B6A26"/>
    <w:rsid w:val="004C2515"/>
    <w:rsid w:val="004C384B"/>
    <w:rsid w:val="004C3D19"/>
    <w:rsid w:val="004C51DB"/>
    <w:rsid w:val="004C5A01"/>
    <w:rsid w:val="004D08F9"/>
    <w:rsid w:val="004D3CF9"/>
    <w:rsid w:val="004D4DEB"/>
    <w:rsid w:val="004D5AD5"/>
    <w:rsid w:val="004E2DE2"/>
    <w:rsid w:val="004E58A5"/>
    <w:rsid w:val="004E5BFE"/>
    <w:rsid w:val="00503055"/>
    <w:rsid w:val="00506752"/>
    <w:rsid w:val="0052109C"/>
    <w:rsid w:val="00521DB8"/>
    <w:rsid w:val="0052667A"/>
    <w:rsid w:val="00527DAE"/>
    <w:rsid w:val="00536C34"/>
    <w:rsid w:val="00542EDD"/>
    <w:rsid w:val="00556469"/>
    <w:rsid w:val="00570DA4"/>
    <w:rsid w:val="005726C9"/>
    <w:rsid w:val="00576113"/>
    <w:rsid w:val="00576720"/>
    <w:rsid w:val="00584478"/>
    <w:rsid w:val="005860D3"/>
    <w:rsid w:val="005930E8"/>
    <w:rsid w:val="005934E0"/>
    <w:rsid w:val="00594087"/>
    <w:rsid w:val="00594D3B"/>
    <w:rsid w:val="005A5925"/>
    <w:rsid w:val="005A5B92"/>
    <w:rsid w:val="005A5DEA"/>
    <w:rsid w:val="005A65CE"/>
    <w:rsid w:val="005B2232"/>
    <w:rsid w:val="005B7357"/>
    <w:rsid w:val="005C0033"/>
    <w:rsid w:val="005C1245"/>
    <w:rsid w:val="005C265D"/>
    <w:rsid w:val="005C29F7"/>
    <w:rsid w:val="005C3C30"/>
    <w:rsid w:val="005D0440"/>
    <w:rsid w:val="005D0534"/>
    <w:rsid w:val="005D0B9C"/>
    <w:rsid w:val="005D534E"/>
    <w:rsid w:val="005E6E5B"/>
    <w:rsid w:val="005F1A99"/>
    <w:rsid w:val="005F7EBC"/>
    <w:rsid w:val="00606726"/>
    <w:rsid w:val="006071DD"/>
    <w:rsid w:val="00622B2D"/>
    <w:rsid w:val="006269CB"/>
    <w:rsid w:val="00631514"/>
    <w:rsid w:val="00631931"/>
    <w:rsid w:val="00633674"/>
    <w:rsid w:val="00635295"/>
    <w:rsid w:val="00635614"/>
    <w:rsid w:val="00640CEF"/>
    <w:rsid w:val="006534CF"/>
    <w:rsid w:val="00653630"/>
    <w:rsid w:val="0066176C"/>
    <w:rsid w:val="006626BC"/>
    <w:rsid w:val="00662F97"/>
    <w:rsid w:val="00664DA8"/>
    <w:rsid w:val="00665241"/>
    <w:rsid w:val="0066680D"/>
    <w:rsid w:val="00667D26"/>
    <w:rsid w:val="00671377"/>
    <w:rsid w:val="00671482"/>
    <w:rsid w:val="0067349E"/>
    <w:rsid w:val="006740FD"/>
    <w:rsid w:val="00680C37"/>
    <w:rsid w:val="00687A01"/>
    <w:rsid w:val="00692A51"/>
    <w:rsid w:val="00694541"/>
    <w:rsid w:val="00697425"/>
    <w:rsid w:val="006A4297"/>
    <w:rsid w:val="006B064B"/>
    <w:rsid w:val="006B3E5A"/>
    <w:rsid w:val="006C67FC"/>
    <w:rsid w:val="006E0647"/>
    <w:rsid w:val="006E0D3E"/>
    <w:rsid w:val="006E122F"/>
    <w:rsid w:val="006E58AE"/>
    <w:rsid w:val="006F2C0E"/>
    <w:rsid w:val="006F3F8D"/>
    <w:rsid w:val="006F4D14"/>
    <w:rsid w:val="006F58EA"/>
    <w:rsid w:val="006F6445"/>
    <w:rsid w:val="0070079E"/>
    <w:rsid w:val="00713918"/>
    <w:rsid w:val="0071767A"/>
    <w:rsid w:val="007238F8"/>
    <w:rsid w:val="007267B1"/>
    <w:rsid w:val="0073129F"/>
    <w:rsid w:val="00731C7A"/>
    <w:rsid w:val="0073440C"/>
    <w:rsid w:val="00744064"/>
    <w:rsid w:val="00745C95"/>
    <w:rsid w:val="00746B01"/>
    <w:rsid w:val="00747EE5"/>
    <w:rsid w:val="00750570"/>
    <w:rsid w:val="00751252"/>
    <w:rsid w:val="00752B9E"/>
    <w:rsid w:val="00753023"/>
    <w:rsid w:val="00755703"/>
    <w:rsid w:val="00756F65"/>
    <w:rsid w:val="00762D31"/>
    <w:rsid w:val="007633D9"/>
    <w:rsid w:val="00763E67"/>
    <w:rsid w:val="007645A8"/>
    <w:rsid w:val="00766A0F"/>
    <w:rsid w:val="00766B86"/>
    <w:rsid w:val="00771C72"/>
    <w:rsid w:val="007747B8"/>
    <w:rsid w:val="007771F3"/>
    <w:rsid w:val="007822DF"/>
    <w:rsid w:val="00783B6D"/>
    <w:rsid w:val="00784E55"/>
    <w:rsid w:val="00785243"/>
    <w:rsid w:val="007868B0"/>
    <w:rsid w:val="0078708C"/>
    <w:rsid w:val="007903A7"/>
    <w:rsid w:val="007959C2"/>
    <w:rsid w:val="00795A9C"/>
    <w:rsid w:val="00796B63"/>
    <w:rsid w:val="007A0547"/>
    <w:rsid w:val="007A2823"/>
    <w:rsid w:val="007A3660"/>
    <w:rsid w:val="007B45BF"/>
    <w:rsid w:val="007B6B95"/>
    <w:rsid w:val="007C0692"/>
    <w:rsid w:val="007C4657"/>
    <w:rsid w:val="007D3429"/>
    <w:rsid w:val="007D6540"/>
    <w:rsid w:val="007F22D9"/>
    <w:rsid w:val="007F2B6B"/>
    <w:rsid w:val="007F4917"/>
    <w:rsid w:val="007F599A"/>
    <w:rsid w:val="007F7240"/>
    <w:rsid w:val="00803C2A"/>
    <w:rsid w:val="00807988"/>
    <w:rsid w:val="008104E1"/>
    <w:rsid w:val="00812BBC"/>
    <w:rsid w:val="00815E3F"/>
    <w:rsid w:val="00816232"/>
    <w:rsid w:val="00822D1A"/>
    <w:rsid w:val="00823F07"/>
    <w:rsid w:val="008265AC"/>
    <w:rsid w:val="008271EE"/>
    <w:rsid w:val="00827299"/>
    <w:rsid w:val="00832232"/>
    <w:rsid w:val="008363C1"/>
    <w:rsid w:val="0083723B"/>
    <w:rsid w:val="00837B68"/>
    <w:rsid w:val="00850F08"/>
    <w:rsid w:val="00851A9E"/>
    <w:rsid w:val="0085453D"/>
    <w:rsid w:val="00854E08"/>
    <w:rsid w:val="0085612B"/>
    <w:rsid w:val="008574A0"/>
    <w:rsid w:val="00862431"/>
    <w:rsid w:val="00864C69"/>
    <w:rsid w:val="008650AA"/>
    <w:rsid w:val="00872402"/>
    <w:rsid w:val="00872B50"/>
    <w:rsid w:val="00874987"/>
    <w:rsid w:val="00875456"/>
    <w:rsid w:val="0088404F"/>
    <w:rsid w:val="008862FB"/>
    <w:rsid w:val="0088718E"/>
    <w:rsid w:val="00894DDE"/>
    <w:rsid w:val="008A507A"/>
    <w:rsid w:val="008B5113"/>
    <w:rsid w:val="008B744F"/>
    <w:rsid w:val="008B76B5"/>
    <w:rsid w:val="008C0753"/>
    <w:rsid w:val="008C32D5"/>
    <w:rsid w:val="008C3453"/>
    <w:rsid w:val="008C4AE0"/>
    <w:rsid w:val="008D0F62"/>
    <w:rsid w:val="008D3EC6"/>
    <w:rsid w:val="008D5074"/>
    <w:rsid w:val="008D7E36"/>
    <w:rsid w:val="008E1C6C"/>
    <w:rsid w:val="008E4B25"/>
    <w:rsid w:val="008E53FD"/>
    <w:rsid w:val="008F2487"/>
    <w:rsid w:val="008F751D"/>
    <w:rsid w:val="009061B3"/>
    <w:rsid w:val="00906B29"/>
    <w:rsid w:val="00910B47"/>
    <w:rsid w:val="009136CD"/>
    <w:rsid w:val="00914601"/>
    <w:rsid w:val="00914B41"/>
    <w:rsid w:val="00932E45"/>
    <w:rsid w:val="00934189"/>
    <w:rsid w:val="0093556C"/>
    <w:rsid w:val="0094455B"/>
    <w:rsid w:val="00944D8C"/>
    <w:rsid w:val="00945143"/>
    <w:rsid w:val="00952F24"/>
    <w:rsid w:val="00953162"/>
    <w:rsid w:val="009610B0"/>
    <w:rsid w:val="0096358E"/>
    <w:rsid w:val="00974B49"/>
    <w:rsid w:val="0097551B"/>
    <w:rsid w:val="00981CC3"/>
    <w:rsid w:val="009829B8"/>
    <w:rsid w:val="0098753B"/>
    <w:rsid w:val="00993416"/>
    <w:rsid w:val="00994B86"/>
    <w:rsid w:val="009A03DC"/>
    <w:rsid w:val="009A5B80"/>
    <w:rsid w:val="009A752A"/>
    <w:rsid w:val="009B78DF"/>
    <w:rsid w:val="009C165D"/>
    <w:rsid w:val="009D3089"/>
    <w:rsid w:val="009D5603"/>
    <w:rsid w:val="009D6859"/>
    <w:rsid w:val="009E2A7D"/>
    <w:rsid w:val="009E69D5"/>
    <w:rsid w:val="009F7A05"/>
    <w:rsid w:val="00A02DB4"/>
    <w:rsid w:val="00A044F4"/>
    <w:rsid w:val="00A04D91"/>
    <w:rsid w:val="00A05226"/>
    <w:rsid w:val="00A15B9E"/>
    <w:rsid w:val="00A23D10"/>
    <w:rsid w:val="00A2519D"/>
    <w:rsid w:val="00A273FD"/>
    <w:rsid w:val="00A33B3F"/>
    <w:rsid w:val="00A34D63"/>
    <w:rsid w:val="00A34E1E"/>
    <w:rsid w:val="00A4107E"/>
    <w:rsid w:val="00A44199"/>
    <w:rsid w:val="00A46DDD"/>
    <w:rsid w:val="00A47DAD"/>
    <w:rsid w:val="00A505FE"/>
    <w:rsid w:val="00A6077B"/>
    <w:rsid w:val="00A63B7B"/>
    <w:rsid w:val="00A709E2"/>
    <w:rsid w:val="00A74C3F"/>
    <w:rsid w:val="00A826E4"/>
    <w:rsid w:val="00A82966"/>
    <w:rsid w:val="00A94A93"/>
    <w:rsid w:val="00AA558F"/>
    <w:rsid w:val="00AB2C19"/>
    <w:rsid w:val="00AB6F9F"/>
    <w:rsid w:val="00AB7EF7"/>
    <w:rsid w:val="00AC141B"/>
    <w:rsid w:val="00AC3841"/>
    <w:rsid w:val="00AC7EAE"/>
    <w:rsid w:val="00AD28E9"/>
    <w:rsid w:val="00AD29C1"/>
    <w:rsid w:val="00AD5560"/>
    <w:rsid w:val="00AD7F5D"/>
    <w:rsid w:val="00AE08CF"/>
    <w:rsid w:val="00AE4099"/>
    <w:rsid w:val="00AE7ACB"/>
    <w:rsid w:val="00B01D59"/>
    <w:rsid w:val="00B0467F"/>
    <w:rsid w:val="00B04714"/>
    <w:rsid w:val="00B05EFA"/>
    <w:rsid w:val="00B063AD"/>
    <w:rsid w:val="00B06C69"/>
    <w:rsid w:val="00B10AF0"/>
    <w:rsid w:val="00B1210D"/>
    <w:rsid w:val="00B204D3"/>
    <w:rsid w:val="00B20EE3"/>
    <w:rsid w:val="00B21071"/>
    <w:rsid w:val="00B27A3A"/>
    <w:rsid w:val="00B32FD4"/>
    <w:rsid w:val="00B33C33"/>
    <w:rsid w:val="00B37867"/>
    <w:rsid w:val="00B431DA"/>
    <w:rsid w:val="00B46112"/>
    <w:rsid w:val="00B53874"/>
    <w:rsid w:val="00B53A43"/>
    <w:rsid w:val="00B54205"/>
    <w:rsid w:val="00B60343"/>
    <w:rsid w:val="00B61103"/>
    <w:rsid w:val="00B61F10"/>
    <w:rsid w:val="00B639B8"/>
    <w:rsid w:val="00B65BE9"/>
    <w:rsid w:val="00B73273"/>
    <w:rsid w:val="00B738B5"/>
    <w:rsid w:val="00B82C88"/>
    <w:rsid w:val="00B839FB"/>
    <w:rsid w:val="00B85158"/>
    <w:rsid w:val="00B85DAE"/>
    <w:rsid w:val="00B87D62"/>
    <w:rsid w:val="00B9158C"/>
    <w:rsid w:val="00B9384B"/>
    <w:rsid w:val="00B9562E"/>
    <w:rsid w:val="00B9595A"/>
    <w:rsid w:val="00B95C42"/>
    <w:rsid w:val="00B95C8D"/>
    <w:rsid w:val="00B96531"/>
    <w:rsid w:val="00BA2489"/>
    <w:rsid w:val="00BA25AC"/>
    <w:rsid w:val="00BA3E0B"/>
    <w:rsid w:val="00BA5E5F"/>
    <w:rsid w:val="00BA7946"/>
    <w:rsid w:val="00BB27EE"/>
    <w:rsid w:val="00BB2835"/>
    <w:rsid w:val="00BB6D56"/>
    <w:rsid w:val="00BC0279"/>
    <w:rsid w:val="00BC3A11"/>
    <w:rsid w:val="00BD13ED"/>
    <w:rsid w:val="00BD3D47"/>
    <w:rsid w:val="00BE38AE"/>
    <w:rsid w:val="00BE4CFB"/>
    <w:rsid w:val="00BF2325"/>
    <w:rsid w:val="00BF6281"/>
    <w:rsid w:val="00BF7EC6"/>
    <w:rsid w:val="00C01378"/>
    <w:rsid w:val="00C03F4D"/>
    <w:rsid w:val="00C12EA0"/>
    <w:rsid w:val="00C1470E"/>
    <w:rsid w:val="00C246E9"/>
    <w:rsid w:val="00C26BB8"/>
    <w:rsid w:val="00C36950"/>
    <w:rsid w:val="00C37576"/>
    <w:rsid w:val="00C604ED"/>
    <w:rsid w:val="00C6264E"/>
    <w:rsid w:val="00C707FB"/>
    <w:rsid w:val="00C762A6"/>
    <w:rsid w:val="00C81F08"/>
    <w:rsid w:val="00C849CF"/>
    <w:rsid w:val="00C937AE"/>
    <w:rsid w:val="00C93ED5"/>
    <w:rsid w:val="00C945C8"/>
    <w:rsid w:val="00CA5A5A"/>
    <w:rsid w:val="00CB4476"/>
    <w:rsid w:val="00CB4FB8"/>
    <w:rsid w:val="00CB51D0"/>
    <w:rsid w:val="00CB574D"/>
    <w:rsid w:val="00CC3205"/>
    <w:rsid w:val="00CC44B5"/>
    <w:rsid w:val="00CD05A2"/>
    <w:rsid w:val="00CD1A38"/>
    <w:rsid w:val="00CD3F93"/>
    <w:rsid w:val="00CE0020"/>
    <w:rsid w:val="00CE18E7"/>
    <w:rsid w:val="00CE1B59"/>
    <w:rsid w:val="00CE41E8"/>
    <w:rsid w:val="00CF0D90"/>
    <w:rsid w:val="00CF2D44"/>
    <w:rsid w:val="00CF45A0"/>
    <w:rsid w:val="00CF7ED8"/>
    <w:rsid w:val="00D02D91"/>
    <w:rsid w:val="00D055B0"/>
    <w:rsid w:val="00D16680"/>
    <w:rsid w:val="00D17007"/>
    <w:rsid w:val="00D1701F"/>
    <w:rsid w:val="00D17564"/>
    <w:rsid w:val="00D206AE"/>
    <w:rsid w:val="00D231AE"/>
    <w:rsid w:val="00D26A55"/>
    <w:rsid w:val="00D270B0"/>
    <w:rsid w:val="00D314DF"/>
    <w:rsid w:val="00D31AE9"/>
    <w:rsid w:val="00D31F18"/>
    <w:rsid w:val="00D32E9F"/>
    <w:rsid w:val="00D347F2"/>
    <w:rsid w:val="00D40A70"/>
    <w:rsid w:val="00D41C1B"/>
    <w:rsid w:val="00D42CDB"/>
    <w:rsid w:val="00D47F97"/>
    <w:rsid w:val="00D510C2"/>
    <w:rsid w:val="00D56C75"/>
    <w:rsid w:val="00D728D4"/>
    <w:rsid w:val="00D76749"/>
    <w:rsid w:val="00D85BA9"/>
    <w:rsid w:val="00D86D88"/>
    <w:rsid w:val="00D904C4"/>
    <w:rsid w:val="00D907C9"/>
    <w:rsid w:val="00D909CB"/>
    <w:rsid w:val="00D917AD"/>
    <w:rsid w:val="00D9204C"/>
    <w:rsid w:val="00D9471B"/>
    <w:rsid w:val="00D95612"/>
    <w:rsid w:val="00D976D0"/>
    <w:rsid w:val="00DA0C86"/>
    <w:rsid w:val="00DA416A"/>
    <w:rsid w:val="00DA477F"/>
    <w:rsid w:val="00DA79CD"/>
    <w:rsid w:val="00DA7DBB"/>
    <w:rsid w:val="00DB0177"/>
    <w:rsid w:val="00DB296C"/>
    <w:rsid w:val="00DB2C0B"/>
    <w:rsid w:val="00DC6BA1"/>
    <w:rsid w:val="00DD0F3F"/>
    <w:rsid w:val="00DD7000"/>
    <w:rsid w:val="00DD76C3"/>
    <w:rsid w:val="00DF0023"/>
    <w:rsid w:val="00DF19AA"/>
    <w:rsid w:val="00DF419E"/>
    <w:rsid w:val="00DF442F"/>
    <w:rsid w:val="00DF6DCB"/>
    <w:rsid w:val="00E01E82"/>
    <w:rsid w:val="00E049CD"/>
    <w:rsid w:val="00E049E5"/>
    <w:rsid w:val="00E070E5"/>
    <w:rsid w:val="00E0777B"/>
    <w:rsid w:val="00E10D0A"/>
    <w:rsid w:val="00E112AE"/>
    <w:rsid w:val="00E1283F"/>
    <w:rsid w:val="00E13E79"/>
    <w:rsid w:val="00E14E7F"/>
    <w:rsid w:val="00E22DE1"/>
    <w:rsid w:val="00E24995"/>
    <w:rsid w:val="00E3689F"/>
    <w:rsid w:val="00E37462"/>
    <w:rsid w:val="00E444E0"/>
    <w:rsid w:val="00E454F0"/>
    <w:rsid w:val="00E470C0"/>
    <w:rsid w:val="00E472CE"/>
    <w:rsid w:val="00E53283"/>
    <w:rsid w:val="00E545AD"/>
    <w:rsid w:val="00E61BD9"/>
    <w:rsid w:val="00E61FBD"/>
    <w:rsid w:val="00E642FD"/>
    <w:rsid w:val="00E673B0"/>
    <w:rsid w:val="00E67D7F"/>
    <w:rsid w:val="00E7102F"/>
    <w:rsid w:val="00E72820"/>
    <w:rsid w:val="00E73E22"/>
    <w:rsid w:val="00E74C70"/>
    <w:rsid w:val="00E74E23"/>
    <w:rsid w:val="00E80B44"/>
    <w:rsid w:val="00E83063"/>
    <w:rsid w:val="00E84CA7"/>
    <w:rsid w:val="00E85748"/>
    <w:rsid w:val="00E87A42"/>
    <w:rsid w:val="00E87CA3"/>
    <w:rsid w:val="00E91497"/>
    <w:rsid w:val="00E9292A"/>
    <w:rsid w:val="00EA1DA7"/>
    <w:rsid w:val="00EA23A9"/>
    <w:rsid w:val="00EA4AD3"/>
    <w:rsid w:val="00EB11EF"/>
    <w:rsid w:val="00EB2F7C"/>
    <w:rsid w:val="00EB472C"/>
    <w:rsid w:val="00EC23E2"/>
    <w:rsid w:val="00EC28C7"/>
    <w:rsid w:val="00EC6E1D"/>
    <w:rsid w:val="00EC7247"/>
    <w:rsid w:val="00ED3006"/>
    <w:rsid w:val="00ED470D"/>
    <w:rsid w:val="00EE0E94"/>
    <w:rsid w:val="00EE31D7"/>
    <w:rsid w:val="00EF0589"/>
    <w:rsid w:val="00EF2B60"/>
    <w:rsid w:val="00EF2BF6"/>
    <w:rsid w:val="00EF5D76"/>
    <w:rsid w:val="00F1263B"/>
    <w:rsid w:val="00F256B6"/>
    <w:rsid w:val="00F27F64"/>
    <w:rsid w:val="00F308EB"/>
    <w:rsid w:val="00F327E3"/>
    <w:rsid w:val="00F33127"/>
    <w:rsid w:val="00F456D7"/>
    <w:rsid w:val="00F53246"/>
    <w:rsid w:val="00F6146C"/>
    <w:rsid w:val="00F736FB"/>
    <w:rsid w:val="00F80646"/>
    <w:rsid w:val="00F86A25"/>
    <w:rsid w:val="00F90006"/>
    <w:rsid w:val="00F92785"/>
    <w:rsid w:val="00F93C69"/>
    <w:rsid w:val="00FA0AE8"/>
    <w:rsid w:val="00FA29E7"/>
    <w:rsid w:val="00FA335C"/>
    <w:rsid w:val="00FA3C4E"/>
    <w:rsid w:val="00FA4B07"/>
    <w:rsid w:val="00FA7BBB"/>
    <w:rsid w:val="00FB20C6"/>
    <w:rsid w:val="00FB3E7B"/>
    <w:rsid w:val="00FB5A67"/>
    <w:rsid w:val="00FB5B8D"/>
    <w:rsid w:val="00FB5E46"/>
    <w:rsid w:val="00FB7927"/>
    <w:rsid w:val="00FC2525"/>
    <w:rsid w:val="00FD07E5"/>
    <w:rsid w:val="00FD64BD"/>
    <w:rsid w:val="00FE3C34"/>
    <w:rsid w:val="00FE7E71"/>
    <w:rsid w:val="00FF1C23"/>
    <w:rsid w:val="00FF1E43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>
      <v:fill color="white"/>
      <v:textbox inset="0,0"/>
    </o:shapedefaults>
    <o:shapelayout v:ext="edit">
      <o:idmap v:ext="edit" data="1"/>
    </o:shapelayout>
  </w:shapeDefaults>
  <w:decimalSymbol w:val="."/>
  <w:listSeparator w:val=","/>
  <w14:docId w14:val="2DE4EA12"/>
  <w15:docId w15:val="{F000A894-F048-475B-ACD4-291A66BA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Times New Roman" w:hAnsi="Franklin Gothic Boo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7007"/>
    <w:pPr>
      <w:spacing w:before="120" w:after="120" w:line="276" w:lineRule="auto"/>
    </w:pPr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17007"/>
    <w:pPr>
      <w:keepNext/>
      <w:pageBreakBefore/>
      <w:spacing w:before="240" w:after="360" w:line="240" w:lineRule="auto"/>
      <w:ind w:left="2438" w:hanging="2438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aliases w:val="Chapter Title"/>
    <w:basedOn w:val="Heading1"/>
    <w:next w:val="Normal"/>
    <w:link w:val="Heading2Char"/>
    <w:qFormat/>
    <w:rsid w:val="00D17007"/>
    <w:pPr>
      <w:pageBreakBefore w:val="0"/>
      <w:pBdr>
        <w:bottom w:val="single" w:sz="4" w:space="1" w:color="000000"/>
      </w:pBdr>
      <w:spacing w:before="360"/>
      <w:ind w:left="0" w:firstLine="0"/>
      <w:outlineLvl w:val="1"/>
    </w:pPr>
    <w:rPr>
      <w:sz w:val="36"/>
      <w:szCs w:val="28"/>
      <w:lang w:val="en-AU"/>
    </w:rPr>
  </w:style>
  <w:style w:type="paragraph" w:styleId="Heading3">
    <w:name w:val="heading 3"/>
    <w:aliases w:val="Char"/>
    <w:basedOn w:val="Normal"/>
    <w:next w:val="Normal"/>
    <w:link w:val="Heading3Char"/>
    <w:qFormat/>
    <w:rsid w:val="00D17007"/>
    <w:pPr>
      <w:keepNext/>
      <w:spacing w:before="360" w:line="240" w:lineRule="auto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unhideWhenUsed/>
    <w:qFormat/>
    <w:rsid w:val="00D17007"/>
    <w:pPr>
      <w:spacing w:before="2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D17007"/>
    <w:pPr>
      <w:pBdr>
        <w:bottom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b/>
      <w:lang w:val="en-AU"/>
    </w:rPr>
  </w:style>
  <w:style w:type="paragraph" w:styleId="Footer">
    <w:name w:val="footer"/>
    <w:basedOn w:val="Normal"/>
    <w:link w:val="FooterChar"/>
    <w:uiPriority w:val="99"/>
    <w:qFormat/>
    <w:rsid w:val="00D17007"/>
    <w:pPr>
      <w:pBdr>
        <w:top w:val="single" w:sz="4" w:space="1" w:color="auto"/>
      </w:pBdr>
      <w:tabs>
        <w:tab w:val="right" w:pos="8335"/>
        <w:tab w:val="right" w:pos="13268"/>
      </w:tabs>
      <w:spacing w:before="0" w:after="0" w:line="240" w:lineRule="auto"/>
    </w:pPr>
    <w:rPr>
      <w:rFonts w:cs="Arial"/>
      <w:b/>
      <w:sz w:val="18"/>
      <w:lang w:val="en-AU"/>
    </w:rPr>
  </w:style>
  <w:style w:type="character" w:styleId="PageNumber">
    <w:name w:val="page number"/>
    <w:basedOn w:val="DefaultParagraphFont"/>
    <w:rsid w:val="004B6A26"/>
    <w:rPr>
      <w:sz w:val="16"/>
    </w:rPr>
  </w:style>
  <w:style w:type="paragraph" w:styleId="BodyText">
    <w:name w:val="Body Text"/>
    <w:basedOn w:val="Normal"/>
    <w:rsid w:val="00653630"/>
    <w:pPr>
      <w:spacing w:before="240" w:after="80"/>
      <w:ind w:left="2552"/>
    </w:pPr>
    <w:rPr>
      <w:rFonts w:ascii="Arial" w:hAnsi="Arial"/>
      <w:szCs w:val="20"/>
    </w:rPr>
  </w:style>
  <w:style w:type="paragraph" w:customStyle="1" w:styleId="Bodytexttable">
    <w:name w:val="Body text table"/>
    <w:basedOn w:val="BodyText"/>
    <w:rsid w:val="00653630"/>
    <w:pPr>
      <w:spacing w:after="120"/>
      <w:ind w:left="0"/>
    </w:pPr>
  </w:style>
  <w:style w:type="paragraph" w:styleId="Title">
    <w:name w:val="Title"/>
    <w:basedOn w:val="Normal"/>
    <w:next w:val="Unit"/>
    <w:link w:val="TitleChar"/>
    <w:qFormat/>
    <w:rsid w:val="00D17007"/>
    <w:pPr>
      <w:spacing w:before="5500" w:line="240" w:lineRule="auto"/>
      <w:jc w:val="right"/>
    </w:pPr>
    <w:rPr>
      <w:b/>
      <w:bCs/>
      <w:sz w:val="56"/>
      <w:lang w:val="en-AU"/>
    </w:rPr>
  </w:style>
  <w:style w:type="table" w:styleId="TableGrid">
    <w:name w:val="Table Grid"/>
    <w:basedOn w:val="TableNormal"/>
    <w:rsid w:val="00FE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PartFranklinGothicBook18pt">
    <w:name w:val="Style Heading 1Part + Franklin Gothic Book 18 pt"/>
    <w:basedOn w:val="Heading1"/>
    <w:rsid w:val="00FE7E71"/>
    <w:pPr>
      <w:spacing w:before="0"/>
    </w:pPr>
    <w:rPr>
      <w:kern w:val="0"/>
      <w:sz w:val="36"/>
    </w:rPr>
  </w:style>
  <w:style w:type="paragraph" w:styleId="TOC1">
    <w:name w:val="toc 1"/>
    <w:basedOn w:val="BodyText"/>
    <w:next w:val="Normal"/>
    <w:uiPriority w:val="39"/>
    <w:qFormat/>
    <w:rsid w:val="00D17007"/>
    <w:pPr>
      <w:keepNext/>
      <w:tabs>
        <w:tab w:val="right" w:leader="dot" w:pos="8335"/>
      </w:tabs>
      <w:spacing w:before="0" w:after="120" w:line="240" w:lineRule="auto"/>
      <w:ind w:left="357"/>
    </w:pPr>
    <w:rPr>
      <w:rFonts w:ascii="Franklin Gothic Book" w:hAnsi="Franklin Gothic Book"/>
      <w:bCs/>
      <w:szCs w:val="28"/>
      <w:lang w:val="en-AU"/>
    </w:rPr>
  </w:style>
  <w:style w:type="paragraph" w:styleId="TOC2">
    <w:name w:val="toc 2"/>
    <w:basedOn w:val="BodyText"/>
    <w:next w:val="Normal"/>
    <w:uiPriority w:val="39"/>
    <w:qFormat/>
    <w:rsid w:val="00D17007"/>
    <w:pPr>
      <w:tabs>
        <w:tab w:val="right" w:leader="dot" w:pos="8335"/>
      </w:tabs>
      <w:spacing w:before="0" w:after="120" w:line="240" w:lineRule="auto"/>
      <w:ind w:left="714"/>
    </w:pPr>
    <w:rPr>
      <w:rFonts w:ascii="Franklin Gothic Book" w:hAnsi="Franklin Gothic Book"/>
      <w:bCs/>
      <w:szCs w:val="24"/>
    </w:rPr>
  </w:style>
  <w:style w:type="character" w:styleId="Hyperlink">
    <w:name w:val="Hyperlink"/>
    <w:basedOn w:val="DefaultParagraphFont"/>
    <w:rsid w:val="00CA5A5A"/>
    <w:rPr>
      <w:rFonts w:ascii="Franklin Gothic Book" w:hAnsi="Franklin Gothic Book"/>
      <w:color w:val="0000FF"/>
      <w:sz w:val="20"/>
      <w:u w:val="single"/>
    </w:rPr>
  </w:style>
  <w:style w:type="table" w:customStyle="1" w:styleId="TableGrid1">
    <w:name w:val="Table Grid1"/>
    <w:basedOn w:val="TableNormal"/>
    <w:next w:val="TableGrid"/>
    <w:rsid w:val="004503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17007"/>
    <w:rPr>
      <w:rFonts w:cs="Arial"/>
      <w:b/>
      <w:bCs/>
      <w:kern w:val="32"/>
      <w:sz w:val="48"/>
      <w:szCs w:val="32"/>
      <w:lang w:val="en-US" w:eastAsia="en-US"/>
    </w:rPr>
  </w:style>
  <w:style w:type="paragraph" w:styleId="BalloonText">
    <w:name w:val="Balloon Text"/>
    <w:basedOn w:val="Normal"/>
    <w:semiHidden/>
    <w:rsid w:val="005C29F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qFormat/>
    <w:rsid w:val="00D17007"/>
    <w:pPr>
      <w:spacing w:before="60" w:after="60"/>
    </w:pPr>
  </w:style>
  <w:style w:type="paragraph" w:customStyle="1" w:styleId="TableHeading">
    <w:name w:val="Table Heading"/>
    <w:basedOn w:val="Table"/>
    <w:qFormat/>
    <w:rsid w:val="00D17007"/>
    <w:pPr>
      <w:keepNext/>
      <w:spacing w:before="120" w:after="120" w:line="240" w:lineRule="auto"/>
    </w:pPr>
    <w:rPr>
      <w:b/>
    </w:rPr>
  </w:style>
  <w:style w:type="paragraph" w:customStyle="1" w:styleId="MajorTableText">
    <w:name w:val="Major Table Text"/>
    <w:basedOn w:val="Normal"/>
    <w:rsid w:val="001B4072"/>
    <w:pPr>
      <w:spacing w:before="60" w:after="60"/>
    </w:pPr>
    <w:rPr>
      <w:rFonts w:ascii="Palatino" w:hAnsi="Palatino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rsid w:val="00D47F97"/>
    <w:rPr>
      <w:sz w:val="18"/>
    </w:rPr>
  </w:style>
  <w:style w:type="paragraph" w:styleId="CommentText">
    <w:name w:val="annotation text"/>
    <w:basedOn w:val="Normal"/>
    <w:semiHidden/>
    <w:rsid w:val="00D47F97"/>
  </w:style>
  <w:style w:type="character" w:customStyle="1" w:styleId="CharChar1">
    <w:name w:val="Char Char1"/>
    <w:basedOn w:val="DefaultParagraphFont"/>
    <w:rsid w:val="009B78DF"/>
    <w:rPr>
      <w:rFonts w:ascii="Franklin Gothic Book" w:hAnsi="Franklin Gothic Book" w:cs="Arial"/>
      <w:b/>
      <w:bCs/>
      <w:kern w:val="32"/>
      <w:sz w:val="48"/>
      <w:szCs w:val="32"/>
      <w:lang w:val="en-US" w:eastAsia="en-US" w:bidi="ar-SA"/>
    </w:rPr>
  </w:style>
  <w:style w:type="character" w:customStyle="1" w:styleId="Heading3Char">
    <w:name w:val="Heading 3 Char"/>
    <w:aliases w:val="Char Char2"/>
    <w:basedOn w:val="DefaultParagraphFont"/>
    <w:link w:val="Heading3"/>
    <w:rsid w:val="00753023"/>
    <w:rPr>
      <w:rFonts w:cs="Arial"/>
      <w:b/>
      <w:bCs/>
      <w:sz w:val="28"/>
      <w:szCs w:val="26"/>
      <w:lang w:val="en-US" w:eastAsia="en-US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D17007"/>
    <w:rPr>
      <w:rFonts w:ascii="Franklin Gothic Book" w:hAnsi="Franklin Gothic Book" w:cs="Arial"/>
      <w:b/>
      <w:bCs/>
      <w:kern w:val="32"/>
      <w:sz w:val="36"/>
      <w:szCs w:val="28"/>
      <w:lang w:eastAsia="en-US"/>
    </w:rPr>
  </w:style>
  <w:style w:type="paragraph" w:styleId="CommentSubject">
    <w:name w:val="annotation subject"/>
    <w:basedOn w:val="CommentText"/>
    <w:next w:val="CommentText"/>
    <w:semiHidden/>
    <w:rsid w:val="00B20EE3"/>
    <w:rPr>
      <w:b/>
      <w:bCs/>
      <w:sz w:val="20"/>
      <w:szCs w:val="20"/>
      <w:lang w:val="en-AU"/>
    </w:rPr>
  </w:style>
  <w:style w:type="paragraph" w:customStyle="1" w:styleId="Bullet1">
    <w:name w:val="Bullet 1"/>
    <w:basedOn w:val="Normal"/>
    <w:rsid w:val="00D42CDB"/>
    <w:pPr>
      <w:keepNext/>
      <w:numPr>
        <w:numId w:val="3"/>
      </w:numPr>
      <w:spacing w:after="0"/>
      <w:ind w:hanging="357"/>
    </w:pPr>
  </w:style>
  <w:style w:type="paragraph" w:customStyle="1" w:styleId="Bullet2">
    <w:name w:val="Bullet 2"/>
    <w:basedOn w:val="Normal"/>
    <w:rsid w:val="00D42CDB"/>
    <w:pPr>
      <w:keepNext/>
      <w:numPr>
        <w:ilvl w:val="1"/>
        <w:numId w:val="3"/>
      </w:numPr>
      <w:spacing w:before="0" w:after="0"/>
      <w:ind w:hanging="357"/>
    </w:pPr>
  </w:style>
  <w:style w:type="paragraph" w:customStyle="1" w:styleId="Tablebullets">
    <w:name w:val="Table bullets"/>
    <w:basedOn w:val="Table"/>
    <w:rsid w:val="009E2A7D"/>
    <w:pPr>
      <w:numPr>
        <w:numId w:val="1"/>
      </w:numPr>
    </w:pPr>
  </w:style>
  <w:style w:type="paragraph" w:styleId="ListParagraph">
    <w:name w:val="List Paragraph"/>
    <w:aliases w:val="List Paragraph1,Single bullet style"/>
    <w:basedOn w:val="Normal"/>
    <w:link w:val="ListParagraphChar"/>
    <w:uiPriority w:val="34"/>
    <w:qFormat/>
    <w:rsid w:val="00D17007"/>
    <w:pPr>
      <w:ind w:left="720"/>
    </w:pPr>
  </w:style>
  <w:style w:type="character" w:customStyle="1" w:styleId="Heading3Char1">
    <w:name w:val="Heading 3 Char1"/>
    <w:aliases w:val="Char Char"/>
    <w:basedOn w:val="DefaultParagraphFont"/>
    <w:rsid w:val="00D17007"/>
    <w:rPr>
      <w:rFonts w:cs="Arial"/>
      <w:b/>
      <w:bCs/>
      <w:sz w:val="28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17007"/>
    <w:rPr>
      <w:rFonts w:cs="Arial"/>
      <w:b/>
      <w:bCs/>
      <w:sz w:val="24"/>
      <w:szCs w:val="26"/>
      <w:lang w:val="en-US" w:eastAsia="en-US"/>
    </w:rPr>
  </w:style>
  <w:style w:type="paragraph" w:styleId="ListNumber">
    <w:name w:val="List Number"/>
    <w:basedOn w:val="Normal"/>
    <w:rsid w:val="00680C37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17007"/>
    <w:pPr>
      <w:ind w:left="1134" w:right="113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7007"/>
    <w:rPr>
      <w:i/>
      <w:iCs/>
      <w:sz w:val="22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007"/>
    <w:pPr>
      <w:pageBreakBefore w:val="0"/>
      <w:spacing w:after="240"/>
      <w:outlineLvl w:val="9"/>
    </w:pPr>
    <w:rPr>
      <w:rFonts w:cs="Times New Roman"/>
      <w:sz w:val="32"/>
    </w:rPr>
  </w:style>
  <w:style w:type="paragraph" w:customStyle="1" w:styleId="Spacer">
    <w:name w:val="Spacer"/>
    <w:basedOn w:val="Footer"/>
    <w:qFormat/>
    <w:rsid w:val="00D17007"/>
    <w:pPr>
      <w:pBdr>
        <w:top w:val="none" w:sz="0" w:space="0" w:color="auto"/>
      </w:pBdr>
      <w:spacing w:before="120" w:after="120"/>
    </w:pPr>
    <w:rPr>
      <w:b w:val="0"/>
      <w:sz w:val="2"/>
    </w:rPr>
  </w:style>
  <w:style w:type="paragraph" w:customStyle="1" w:styleId="Unit">
    <w:name w:val="Unit"/>
    <w:next w:val="Normal"/>
    <w:link w:val="UnitChar"/>
    <w:qFormat/>
    <w:rsid w:val="00D17007"/>
    <w:pPr>
      <w:pBdr>
        <w:bottom w:val="single" w:sz="4" w:space="1" w:color="auto"/>
      </w:pBdr>
      <w:jc w:val="right"/>
    </w:pPr>
    <w:rPr>
      <w:rFonts w:eastAsia="Batang" w:cs="Arial"/>
      <w:b/>
      <w:bCs/>
      <w:sz w:val="44"/>
      <w:szCs w:val="44"/>
      <w:lang w:val="en-US" w:eastAsia="en-US"/>
    </w:rPr>
  </w:style>
  <w:style w:type="character" w:customStyle="1" w:styleId="UnitChar">
    <w:name w:val="Unit Char"/>
    <w:basedOn w:val="DefaultParagraphFont"/>
    <w:link w:val="Unit"/>
    <w:rsid w:val="00D17007"/>
    <w:rPr>
      <w:rFonts w:eastAsia="Batang" w:cs="Arial"/>
      <w:b/>
      <w:bCs/>
      <w:sz w:val="44"/>
      <w:szCs w:val="44"/>
      <w:lang w:val="en-US" w:eastAsia="en-US"/>
    </w:rPr>
  </w:style>
  <w:style w:type="paragraph" w:customStyle="1" w:styleId="Tick1">
    <w:name w:val="Tick1"/>
    <w:basedOn w:val="ListParagraph"/>
    <w:link w:val="Tick1Char"/>
    <w:qFormat/>
    <w:rsid w:val="00D17007"/>
    <w:pPr>
      <w:numPr>
        <w:numId w:val="11"/>
      </w:numPr>
      <w:tabs>
        <w:tab w:val="left" w:pos="567"/>
      </w:tabs>
      <w:spacing w:before="240" w:after="240"/>
    </w:pPr>
  </w:style>
  <w:style w:type="character" w:customStyle="1" w:styleId="Tick1Char">
    <w:name w:val="Tick1 Char"/>
    <w:basedOn w:val="DefaultParagraphFont"/>
    <w:link w:val="Tick1"/>
    <w:rsid w:val="00D17007"/>
    <w:rPr>
      <w:sz w:val="22"/>
      <w:szCs w:val="24"/>
      <w:lang w:val="en-US" w:eastAsia="en-US"/>
    </w:rPr>
  </w:style>
  <w:style w:type="paragraph" w:customStyle="1" w:styleId="Bullet10">
    <w:name w:val="Bullet1"/>
    <w:basedOn w:val="Normal"/>
    <w:link w:val="Bullet1Char"/>
    <w:qFormat/>
    <w:rsid w:val="00D17007"/>
    <w:pPr>
      <w:numPr>
        <w:numId w:val="10"/>
      </w:numPr>
    </w:pPr>
    <w:rPr>
      <w:lang w:val="en-AU"/>
    </w:rPr>
  </w:style>
  <w:style w:type="character" w:customStyle="1" w:styleId="Bullet1Char">
    <w:name w:val="Bullet1 Char"/>
    <w:basedOn w:val="DefaultParagraphFont"/>
    <w:link w:val="Bullet10"/>
    <w:rsid w:val="00D17007"/>
    <w:rPr>
      <w:sz w:val="22"/>
      <w:szCs w:val="24"/>
      <w:lang w:eastAsia="en-US"/>
    </w:rPr>
  </w:style>
  <w:style w:type="paragraph" w:customStyle="1" w:styleId="Bullet20">
    <w:name w:val="Bullet2"/>
    <w:basedOn w:val="Bullet10"/>
    <w:link w:val="Bullet2Char"/>
    <w:rsid w:val="00680C37"/>
    <w:pPr>
      <w:numPr>
        <w:ilvl w:val="1"/>
      </w:numPr>
    </w:pPr>
    <w:rPr>
      <w:lang w:val="en-US"/>
    </w:rPr>
  </w:style>
  <w:style w:type="character" w:customStyle="1" w:styleId="Bullet2Char">
    <w:name w:val="Bullet2 Char"/>
    <w:basedOn w:val="Bullet1Char"/>
    <w:link w:val="Bullet20"/>
    <w:rsid w:val="00680C37"/>
    <w:rPr>
      <w:sz w:val="2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7007"/>
    <w:rPr>
      <w:rFonts w:cs="Arial"/>
      <w:b/>
      <w:sz w:val="1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7007"/>
    <w:rPr>
      <w:b/>
      <w:sz w:val="22"/>
      <w:szCs w:val="24"/>
      <w:lang w:eastAsia="en-US"/>
    </w:rPr>
  </w:style>
  <w:style w:type="paragraph" w:styleId="Caption">
    <w:name w:val="caption"/>
    <w:basedOn w:val="Normal"/>
    <w:next w:val="Normal"/>
    <w:semiHidden/>
    <w:unhideWhenUsed/>
    <w:qFormat/>
    <w:locked/>
    <w:rsid w:val="00D1700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locked/>
    <w:rsid w:val="00D17007"/>
    <w:rPr>
      <w:b/>
      <w:bCs/>
      <w:sz w:val="56"/>
      <w:szCs w:val="24"/>
      <w:lang w:eastAsia="en-US"/>
    </w:rPr>
  </w:style>
  <w:style w:type="paragraph" w:styleId="NoSpacing">
    <w:name w:val="No Spacing"/>
    <w:uiPriority w:val="1"/>
    <w:qFormat/>
    <w:rsid w:val="00D17007"/>
    <w:pPr>
      <w:keepNext/>
    </w:pPr>
    <w:rPr>
      <w:rFonts w:eastAsiaTheme="minorHAnsi" w:cstheme="minorBidi"/>
      <w:sz w:val="22"/>
      <w:szCs w:val="24"/>
      <w:lang w:eastAsia="en-US"/>
    </w:rPr>
  </w:style>
  <w:style w:type="paragraph" w:customStyle="1" w:styleId="FGSessionsubheading">
    <w:name w:val="FG Session subheading"/>
    <w:basedOn w:val="Heading4"/>
    <w:qFormat/>
    <w:rsid w:val="00D17007"/>
    <w:pPr>
      <w:pBdr>
        <w:bottom w:val="single" w:sz="6" w:space="1" w:color="auto"/>
      </w:pBdr>
    </w:pPr>
    <w:rPr>
      <w:szCs w:val="24"/>
    </w:rPr>
  </w:style>
  <w:style w:type="paragraph" w:customStyle="1" w:styleId="Check1">
    <w:name w:val="Check1"/>
    <w:basedOn w:val="Tick1"/>
    <w:qFormat/>
    <w:rsid w:val="00D17007"/>
    <w:pPr>
      <w:numPr>
        <w:numId w:val="12"/>
      </w:numPr>
    </w:pPr>
    <w:rPr>
      <w:lang w:val="en-AU"/>
    </w:rPr>
  </w:style>
  <w:style w:type="paragraph" w:styleId="Revision">
    <w:name w:val="Revision"/>
    <w:hidden/>
    <w:uiPriority w:val="99"/>
    <w:semiHidden/>
    <w:rsid w:val="0028421D"/>
    <w:rPr>
      <w:sz w:val="22"/>
      <w:szCs w:val="24"/>
      <w:lang w:val="en-US" w:eastAsia="en-US"/>
    </w:rPr>
  </w:style>
  <w:style w:type="character" w:customStyle="1" w:styleId="ListParagraphChar">
    <w:name w:val="List Paragraph Char"/>
    <w:aliases w:val="List Paragraph1 Char,Single bullet style Char"/>
    <w:basedOn w:val="DefaultParagraphFont"/>
    <w:link w:val="ListParagraph"/>
    <w:uiPriority w:val="34"/>
    <w:rsid w:val="00A15B9E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IBSA%20BSB07\Templates\Cassie%20Dickman\Template%20-%20ASSESSMENT%20TASK%20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0A48-B1D4-4604-A81B-87A62A3F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ASSESSMENT TASK 01.dot</Template>
  <TotalTime>43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Task 1 (BSBHRM513)</vt:lpstr>
    </vt:vector>
  </TitlesOfParts>
  <Company>Skillup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Task 1 (BSBHRM513)</dc:title>
  <dc:subject/>
  <dc:creator>RTO Advantage</dc:creator>
  <cp:keywords/>
  <dc:description/>
  <cp:lastModifiedBy>Ghosia computer</cp:lastModifiedBy>
  <cp:revision>23</cp:revision>
  <cp:lastPrinted>2017-06-10T01:09:00Z</cp:lastPrinted>
  <dcterms:created xsi:type="dcterms:W3CDTF">2020-07-10T06:58:00Z</dcterms:created>
  <dcterms:modified xsi:type="dcterms:W3CDTF">2026-03-25T07:14:00Z</dcterms:modified>
</cp:coreProperties>
</file>