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1A0F" w14:textId="505A6953" w:rsidR="00812BBC" w:rsidRPr="007457B7" w:rsidRDefault="000A545D" w:rsidP="00183159">
      <w:pPr>
        <w:keepNext/>
        <w:spacing w:before="0" w:line="288" w:lineRule="auto"/>
        <w:jc w:val="center"/>
        <w:outlineLvl w:val="2"/>
        <w:rPr>
          <w:rFonts w:asciiTheme="minorHAnsi" w:hAnsiTheme="minorHAnsi" w:cs="Arial"/>
          <w:b/>
          <w:bCs/>
          <w:color w:val="244061" w:themeColor="accent1" w:themeShade="80"/>
          <w:sz w:val="56"/>
          <w:szCs w:val="56"/>
        </w:rPr>
      </w:pPr>
      <w:bookmarkStart w:id="0" w:name="_Toc307197569"/>
      <w:bookmarkStart w:id="1" w:name="_Toc406643469"/>
      <w:bookmarkStart w:id="2" w:name="_Toc220132937"/>
      <w:r w:rsidRPr="007457B7">
        <w:rPr>
          <w:rFonts w:asciiTheme="minorHAnsi" w:hAnsiTheme="minorHAnsi" w:cs="Arial"/>
          <w:b/>
          <w:bCs/>
          <w:color w:val="244061" w:themeColor="accent1" w:themeShade="80"/>
          <w:sz w:val="56"/>
          <w:szCs w:val="56"/>
        </w:rPr>
        <w:t>Appeals</w:t>
      </w:r>
      <w:r w:rsidR="005D0534" w:rsidRPr="007457B7">
        <w:rPr>
          <w:rFonts w:asciiTheme="minorHAnsi" w:hAnsiTheme="minorHAnsi" w:cs="Arial"/>
          <w:b/>
          <w:bCs/>
          <w:color w:val="244061" w:themeColor="accent1" w:themeShade="80"/>
          <w:sz w:val="56"/>
          <w:szCs w:val="56"/>
        </w:rPr>
        <w:t xml:space="preserve"> </w:t>
      </w:r>
      <w:r w:rsidR="00812BBC" w:rsidRPr="007457B7">
        <w:rPr>
          <w:rFonts w:asciiTheme="minorHAnsi" w:hAnsiTheme="minorHAnsi" w:cs="Arial"/>
          <w:b/>
          <w:bCs/>
          <w:color w:val="244061" w:themeColor="accent1" w:themeShade="80"/>
          <w:sz w:val="56"/>
          <w:szCs w:val="56"/>
        </w:rPr>
        <w:t>Form</w:t>
      </w:r>
      <w:bookmarkEnd w:id="0"/>
      <w:bookmarkEnd w:id="1"/>
      <w:r w:rsidR="004E58A5" w:rsidRPr="007457B7">
        <w:rPr>
          <w:rFonts w:asciiTheme="minorHAnsi" w:hAnsiTheme="minorHAnsi" w:cs="Arial"/>
          <w:b/>
          <w:bCs/>
          <w:color w:val="244061" w:themeColor="accent1" w:themeShade="80"/>
          <w:sz w:val="56"/>
          <w:szCs w:val="56"/>
        </w:rPr>
        <w:t>.</w:t>
      </w:r>
    </w:p>
    <w:p w14:paraId="2AE88284" w14:textId="38DF724A" w:rsidR="007645A8" w:rsidRDefault="000A545D" w:rsidP="00F916F3">
      <w:pPr>
        <w:keepNext/>
        <w:spacing w:before="240" w:line="240" w:lineRule="auto"/>
        <w:outlineLvl w:val="2"/>
        <w:rPr>
          <w:rFonts w:asciiTheme="minorHAnsi" w:hAnsiTheme="minorHAnsi" w:cs="Arial"/>
          <w:b/>
          <w:bCs/>
          <w:color w:val="0070C0"/>
          <w:sz w:val="28"/>
          <w:szCs w:val="28"/>
        </w:rPr>
        <w:sectPr w:rsidR="007645A8" w:rsidSect="003320AF">
          <w:headerReference w:type="default" r:id="rId8"/>
          <w:footerReference w:type="even" r:id="rId9"/>
          <w:footerReference w:type="default" r:id="rId10"/>
          <w:pgSz w:w="11907" w:h="16839" w:code="9"/>
          <w:pgMar w:top="1134" w:right="1786" w:bottom="1418" w:left="1786" w:header="709" w:footer="357" w:gutter="0"/>
          <w:cols w:space="708"/>
          <w:docGrid w:linePitch="360"/>
        </w:sectPr>
      </w:pPr>
      <w:r w:rsidRPr="005D0440">
        <w:rPr>
          <w:rFonts w:asciiTheme="minorHAnsi" w:hAnsiTheme="minorHAnsi" w:cs="Arial"/>
          <w:b/>
          <w:bCs/>
          <w:color w:val="0070C0"/>
          <w:sz w:val="28"/>
          <w:szCs w:val="28"/>
        </w:rPr>
        <w:t>Appellant</w:t>
      </w:r>
      <w:r w:rsidR="008C3453" w:rsidRPr="005D0440">
        <w:rPr>
          <w:rFonts w:asciiTheme="minorHAnsi" w:hAnsiTheme="minorHAnsi" w:cs="Arial"/>
          <w:b/>
          <w:bCs/>
          <w:color w:val="0070C0"/>
          <w:sz w:val="28"/>
          <w:szCs w:val="28"/>
        </w:rPr>
        <w:t xml:space="preserve"> Detai</w:t>
      </w:r>
      <w:r w:rsidR="007645A8">
        <w:rPr>
          <w:rFonts w:asciiTheme="minorHAnsi" w:hAnsiTheme="minorHAnsi" w:cs="Arial"/>
          <w:b/>
          <w:bCs/>
          <w:color w:val="0070C0"/>
          <w:sz w:val="28"/>
          <w:szCs w:val="28"/>
        </w:rPr>
        <w:t>ls.</w:t>
      </w:r>
    </w:p>
    <w:tbl>
      <w:tblPr>
        <w:tblW w:w="5000" w:type="pct"/>
        <w:tblBorders>
          <w:insideH w:val="single" w:sz="1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5754"/>
      </w:tblGrid>
      <w:tr w:rsidR="007645A8" w:rsidRPr="00812BBC" w14:paraId="680840B5" w14:textId="77777777" w:rsidTr="004E58A5">
        <w:trPr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0CAE2662" w14:textId="6961ADA0" w:rsidR="007645A8" w:rsidRPr="00812BBC" w:rsidRDefault="007645A8" w:rsidP="007645A8">
            <w:pPr>
              <w:spacing w:before="160" w:after="16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Appellant Name.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10034204" w14:textId="30430B91" w:rsidR="007645A8" w:rsidRPr="00812BBC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3"/>
          </w:p>
        </w:tc>
      </w:tr>
      <w:tr w:rsidR="007645A8" w:rsidRPr="00812BBC" w14:paraId="622C8D6B" w14:textId="77777777" w:rsidTr="004E58A5">
        <w:trPr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1FA754DE" w14:textId="3E198F42" w:rsidR="007645A8" w:rsidRPr="005D0534" w:rsidRDefault="007645A8" w:rsidP="007645A8">
            <w:pPr>
              <w:spacing w:before="160" w:after="160" w:line="240" w:lineRule="auto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 xml:space="preserve">Student ID. </w:t>
            </w:r>
            <w:r>
              <w:rPr>
                <w:rFonts w:asciiTheme="minorHAnsi" w:hAnsiTheme="minorHAnsi"/>
                <w:b/>
                <w:bCs/>
                <w:szCs w:val="22"/>
              </w:rPr>
              <w:br/>
            </w:r>
            <w:r w:rsidRPr="00E32DF4">
              <w:rPr>
                <w:rFonts w:asciiTheme="minorHAnsi" w:hAnsiTheme="minorHAnsi"/>
                <w:bCs/>
                <w:sz w:val="20"/>
                <w:szCs w:val="20"/>
              </w:rPr>
              <w:t>(if applicable)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716F9ED0" w14:textId="4A84A3EB" w:rsidR="007645A8" w:rsidRPr="00812BBC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4"/>
          </w:p>
        </w:tc>
      </w:tr>
      <w:tr w:rsidR="007645A8" w14:paraId="16757290" w14:textId="77777777" w:rsidTr="004E58A5">
        <w:trPr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623A2573" w14:textId="4A806773" w:rsidR="007645A8" w:rsidRDefault="007645A8" w:rsidP="007645A8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 xml:space="preserve">Contact </w:t>
            </w:r>
            <w:r w:rsidR="00E32DF4">
              <w:rPr>
                <w:rFonts w:asciiTheme="minorHAnsi" w:hAnsiTheme="minorHAnsi"/>
                <w:b/>
                <w:bCs/>
                <w:szCs w:val="22"/>
              </w:rPr>
              <w:t>N</w:t>
            </w:r>
            <w:r>
              <w:rPr>
                <w:rFonts w:asciiTheme="minorHAnsi" w:hAnsiTheme="minorHAnsi"/>
                <w:b/>
                <w:bCs/>
                <w:szCs w:val="22"/>
              </w:rPr>
              <w:t>umber.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6BBB95F9" w14:textId="74B5BD29" w:rsidR="007645A8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5"/>
          </w:p>
        </w:tc>
      </w:tr>
      <w:tr w:rsidR="007645A8" w14:paraId="3769A83A" w14:textId="77777777" w:rsidTr="004E58A5">
        <w:trPr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32B8B097" w14:textId="1347D9D4" w:rsidR="007645A8" w:rsidRDefault="007645A8" w:rsidP="007645A8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 xml:space="preserve">E-mail </w:t>
            </w:r>
            <w:r w:rsidR="00E32DF4">
              <w:rPr>
                <w:rFonts w:asciiTheme="minorHAnsi" w:hAnsiTheme="minorHAnsi"/>
                <w:b/>
                <w:bCs/>
                <w:szCs w:val="22"/>
              </w:rPr>
              <w:t>A</w:t>
            </w:r>
            <w:r>
              <w:rPr>
                <w:rFonts w:asciiTheme="minorHAnsi" w:hAnsiTheme="minorHAnsi"/>
                <w:b/>
                <w:bCs/>
                <w:szCs w:val="22"/>
              </w:rPr>
              <w:t>ddress.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725B661F" w14:textId="261F6CB0" w:rsidR="007645A8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6"/>
          </w:p>
        </w:tc>
      </w:tr>
      <w:tr w:rsidR="007645A8" w14:paraId="7E172066" w14:textId="77777777" w:rsidTr="004E58A5">
        <w:trPr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6B678160" w14:textId="2A006916" w:rsidR="007645A8" w:rsidRDefault="007645A8" w:rsidP="007645A8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 xml:space="preserve">Postal </w:t>
            </w:r>
            <w:r w:rsidR="00E32DF4">
              <w:rPr>
                <w:rFonts w:asciiTheme="minorHAnsi" w:hAnsiTheme="minorHAnsi"/>
                <w:b/>
                <w:bCs/>
                <w:szCs w:val="22"/>
              </w:rPr>
              <w:t>A</w:t>
            </w:r>
            <w:r>
              <w:rPr>
                <w:rFonts w:asciiTheme="minorHAnsi" w:hAnsiTheme="minorHAnsi"/>
                <w:b/>
                <w:bCs/>
                <w:szCs w:val="22"/>
              </w:rPr>
              <w:t>ddress.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341411EB" w14:textId="344DCBBC" w:rsidR="007645A8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7"/>
          </w:p>
          <w:p w14:paraId="7CDB2493" w14:textId="21C7F02C" w:rsidR="007645A8" w:rsidRDefault="007645A8" w:rsidP="007645A8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                                       STATE </w:t>
            </w: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8"/>
            <w:r>
              <w:rPr>
                <w:rFonts w:asciiTheme="minorHAnsi" w:hAnsiTheme="minorHAnsi"/>
                <w:szCs w:val="22"/>
              </w:rPr>
              <w:t xml:space="preserve">         POSTCODE </w:t>
            </w: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9"/>
          </w:p>
        </w:tc>
      </w:tr>
    </w:tbl>
    <w:p w14:paraId="4EF219CD" w14:textId="1BD29029" w:rsidR="008C3453" w:rsidRDefault="008C3453" w:rsidP="008C3453">
      <w:pPr>
        <w:spacing w:after="200" w:line="288" w:lineRule="auto"/>
        <w:rPr>
          <w:rFonts w:asciiTheme="minorHAnsi" w:hAnsiTheme="minorHAnsi"/>
          <w:szCs w:val="22"/>
        </w:rPr>
      </w:pPr>
    </w:p>
    <w:p w14:paraId="14800FCA" w14:textId="77777777" w:rsidR="00183159" w:rsidRDefault="00183159" w:rsidP="008C3453">
      <w:pPr>
        <w:spacing w:after="200" w:line="288" w:lineRule="auto"/>
        <w:rPr>
          <w:rFonts w:asciiTheme="minorHAnsi" w:hAnsiTheme="minorHAnsi"/>
          <w:szCs w:val="22"/>
        </w:rPr>
      </w:pPr>
    </w:p>
    <w:p w14:paraId="2E97AFD6" w14:textId="77777777" w:rsidR="00183159" w:rsidRDefault="00183159" w:rsidP="008C3453">
      <w:pPr>
        <w:spacing w:after="200" w:line="288" w:lineRule="auto"/>
        <w:rPr>
          <w:rFonts w:asciiTheme="minorHAnsi" w:hAnsiTheme="minorHAnsi"/>
          <w:szCs w:val="22"/>
        </w:rPr>
      </w:pPr>
    </w:p>
    <w:p w14:paraId="77F13C5F" w14:textId="6B7FA21C" w:rsidR="008C3453" w:rsidRDefault="00784E55" w:rsidP="00F916F3">
      <w:pPr>
        <w:keepNext/>
        <w:spacing w:before="240" w:line="240" w:lineRule="auto"/>
        <w:outlineLvl w:val="2"/>
        <w:rPr>
          <w:rFonts w:asciiTheme="minorHAnsi" w:hAnsiTheme="minorHAnsi" w:cs="Arial"/>
          <w:b/>
          <w:bCs/>
          <w:color w:val="0070C0"/>
          <w:sz w:val="28"/>
          <w:szCs w:val="28"/>
        </w:rPr>
      </w:pPr>
      <w:r w:rsidRPr="005D0440">
        <w:rPr>
          <w:rFonts w:asciiTheme="minorHAnsi" w:hAnsiTheme="minorHAnsi" w:cs="Arial"/>
          <w:b/>
          <w:bCs/>
          <w:color w:val="0070C0"/>
          <w:sz w:val="28"/>
          <w:szCs w:val="28"/>
        </w:rPr>
        <w:t xml:space="preserve">Details of the </w:t>
      </w:r>
      <w:r w:rsidR="000A545D" w:rsidRPr="005D0440">
        <w:rPr>
          <w:rFonts w:asciiTheme="minorHAnsi" w:hAnsiTheme="minorHAnsi" w:cs="Arial"/>
          <w:b/>
          <w:bCs/>
          <w:color w:val="0070C0"/>
          <w:sz w:val="28"/>
          <w:szCs w:val="28"/>
        </w:rPr>
        <w:t>Appeal</w:t>
      </w:r>
      <w:r w:rsidR="007645A8">
        <w:rPr>
          <w:rFonts w:asciiTheme="minorHAnsi" w:hAnsiTheme="minorHAnsi" w:cs="Arial"/>
          <w:b/>
          <w:bCs/>
          <w:color w:val="0070C0"/>
          <w:sz w:val="28"/>
          <w:szCs w:val="28"/>
        </w:rPr>
        <w:t>.</w:t>
      </w:r>
    </w:p>
    <w:tbl>
      <w:tblPr>
        <w:tblW w:w="5000" w:type="pct"/>
        <w:tblBorders>
          <w:insideH w:val="single" w:sz="1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5754"/>
      </w:tblGrid>
      <w:tr w:rsidR="007645A8" w:rsidRPr="00812BBC" w14:paraId="26245B04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365B7003" w14:textId="66367A5F" w:rsidR="007645A8" w:rsidRPr="007645A8" w:rsidRDefault="007645A8" w:rsidP="00722A3E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7645A8">
              <w:rPr>
                <w:rFonts w:asciiTheme="minorHAnsi" w:hAnsiTheme="minorHAnsi"/>
                <w:b/>
                <w:bCs/>
                <w:szCs w:val="22"/>
              </w:rPr>
              <w:t>Date of Decision</w:t>
            </w:r>
            <w:r>
              <w:rPr>
                <w:rFonts w:asciiTheme="minorHAnsi" w:hAnsiTheme="minorHAnsi"/>
                <w:b/>
                <w:bCs/>
                <w:szCs w:val="22"/>
              </w:rPr>
              <w:t>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6CE4F1FD" w14:textId="428BCADA" w:rsidR="007645A8" w:rsidRPr="00812BBC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0"/>
          </w:p>
        </w:tc>
      </w:tr>
      <w:tr w:rsidR="007645A8" w:rsidRPr="00812BBC" w14:paraId="460FBB21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5BC475B4" w14:textId="4A818702" w:rsidR="007645A8" w:rsidRPr="007645A8" w:rsidRDefault="007645A8" w:rsidP="00722A3E">
            <w:pPr>
              <w:spacing w:before="160" w:after="160"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Course Enrolled In.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1AE45EA6" w14:textId="773DFA0A" w:rsidR="007645A8" w:rsidRPr="00812BBC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1"/>
          </w:p>
        </w:tc>
      </w:tr>
      <w:tr w:rsidR="007645A8" w14:paraId="38D5C028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648ABD00" w14:textId="2B898F4A" w:rsidR="007645A8" w:rsidRDefault="007645A8" w:rsidP="00722A3E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Trainer &amp; Assessor Name.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398184F0" w14:textId="75318B15" w:rsidR="007645A8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2"/>
          </w:p>
        </w:tc>
      </w:tr>
      <w:tr w:rsidR="007645A8" w14:paraId="56AC2F8E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7B39979E" w14:textId="40F0078B" w:rsidR="007645A8" w:rsidRDefault="007645A8" w:rsidP="00722A3E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Details of the Appeal.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6B7A8779" w14:textId="5623A9C3" w:rsidR="007645A8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3"/>
          </w:p>
        </w:tc>
      </w:tr>
      <w:tr w:rsidR="007645A8" w14:paraId="271D463B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035404BC" w14:textId="54063FBE" w:rsidR="007645A8" w:rsidRDefault="007645A8" w:rsidP="00722A3E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Outcomes Sought.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4946404B" w14:textId="56114665" w:rsidR="007645A8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4"/>
          </w:p>
        </w:tc>
      </w:tr>
      <w:tr w:rsidR="007645A8" w14:paraId="2D499DD8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291C0CC4" w14:textId="2FBD8735" w:rsidR="007645A8" w:rsidRDefault="007645A8" w:rsidP="00722A3E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How can we improve?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3422920C" w14:textId="2C50589D" w:rsidR="007645A8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5"/>
          </w:p>
        </w:tc>
      </w:tr>
    </w:tbl>
    <w:p w14:paraId="247C21F9" w14:textId="77777777" w:rsidR="00C7025F" w:rsidRDefault="00C7025F" w:rsidP="00C7025F">
      <w:pPr>
        <w:spacing w:before="0" w:after="0" w:line="240" w:lineRule="auto"/>
        <w:rPr>
          <w:rFonts w:asciiTheme="minorHAnsi" w:hAnsiTheme="minorHAnsi" w:cs="Arial"/>
          <w:b/>
          <w:bCs/>
          <w:color w:val="0070C0"/>
          <w:sz w:val="28"/>
          <w:szCs w:val="28"/>
        </w:rPr>
      </w:pPr>
    </w:p>
    <w:p w14:paraId="4CCAB406" w14:textId="77777777" w:rsidR="00183159" w:rsidRDefault="00183159" w:rsidP="00C7025F">
      <w:pPr>
        <w:spacing w:before="0" w:after="0" w:line="240" w:lineRule="auto"/>
        <w:rPr>
          <w:rFonts w:asciiTheme="minorHAnsi" w:hAnsiTheme="minorHAnsi" w:cs="Arial"/>
          <w:b/>
          <w:bCs/>
          <w:color w:val="0070C0"/>
          <w:sz w:val="28"/>
          <w:szCs w:val="28"/>
        </w:rPr>
      </w:pPr>
    </w:p>
    <w:p w14:paraId="375E2813" w14:textId="77777777" w:rsidR="00183159" w:rsidRDefault="00183159" w:rsidP="00C7025F">
      <w:pPr>
        <w:spacing w:before="0" w:after="0" w:line="240" w:lineRule="auto"/>
        <w:rPr>
          <w:rFonts w:asciiTheme="minorHAnsi" w:hAnsiTheme="minorHAnsi" w:cs="Arial"/>
          <w:b/>
          <w:bCs/>
          <w:color w:val="0070C0"/>
          <w:sz w:val="28"/>
          <w:szCs w:val="28"/>
        </w:rPr>
      </w:pPr>
    </w:p>
    <w:p w14:paraId="198793A5" w14:textId="77777777" w:rsidR="00183159" w:rsidRDefault="00183159" w:rsidP="00C7025F">
      <w:pPr>
        <w:spacing w:before="0" w:after="0" w:line="240" w:lineRule="auto"/>
        <w:rPr>
          <w:rFonts w:asciiTheme="minorHAnsi" w:hAnsiTheme="minorHAnsi" w:cs="Arial"/>
          <w:b/>
          <w:bCs/>
          <w:color w:val="0070C0"/>
          <w:sz w:val="28"/>
          <w:szCs w:val="28"/>
        </w:rPr>
      </w:pPr>
    </w:p>
    <w:p w14:paraId="588EBF81" w14:textId="77777777" w:rsidR="00183159" w:rsidRDefault="00183159" w:rsidP="00C7025F">
      <w:pPr>
        <w:spacing w:before="0" w:after="0" w:line="240" w:lineRule="auto"/>
        <w:rPr>
          <w:rFonts w:asciiTheme="minorHAnsi" w:hAnsiTheme="minorHAnsi" w:cs="Arial"/>
          <w:b/>
          <w:bCs/>
          <w:color w:val="0070C0"/>
          <w:sz w:val="28"/>
          <w:szCs w:val="28"/>
        </w:rPr>
      </w:pPr>
    </w:p>
    <w:p w14:paraId="0B890EE1" w14:textId="77777777" w:rsidR="00E65E18" w:rsidRDefault="00E65E18" w:rsidP="00C7025F">
      <w:pPr>
        <w:spacing w:before="0" w:after="0" w:line="240" w:lineRule="auto"/>
        <w:rPr>
          <w:rFonts w:asciiTheme="minorHAnsi" w:hAnsiTheme="minorHAnsi" w:cs="Arial"/>
          <w:b/>
          <w:bCs/>
          <w:color w:val="0070C0"/>
          <w:sz w:val="28"/>
          <w:szCs w:val="28"/>
        </w:rPr>
        <w:sectPr w:rsidR="00E65E18" w:rsidSect="007645A8">
          <w:type w:val="continuous"/>
          <w:pgSz w:w="11907" w:h="16839" w:code="9"/>
          <w:pgMar w:top="1134" w:right="1786" w:bottom="1418" w:left="1786" w:header="709" w:footer="357" w:gutter="0"/>
          <w:cols w:space="708"/>
          <w:docGrid w:linePitch="360"/>
        </w:sectPr>
      </w:pPr>
    </w:p>
    <w:p w14:paraId="1C654508" w14:textId="77777777" w:rsidR="00E65E18" w:rsidRDefault="00E65E18" w:rsidP="00C7025F">
      <w:pPr>
        <w:spacing w:before="0" w:after="0" w:line="240" w:lineRule="auto"/>
        <w:rPr>
          <w:rFonts w:asciiTheme="minorHAnsi" w:hAnsiTheme="minorHAnsi" w:cs="Arial"/>
          <w:b/>
          <w:bCs/>
          <w:color w:val="0070C0"/>
          <w:sz w:val="28"/>
          <w:szCs w:val="28"/>
        </w:rPr>
        <w:sectPr w:rsidR="00E65E18" w:rsidSect="007645A8">
          <w:type w:val="continuous"/>
          <w:pgSz w:w="11907" w:h="16839" w:code="9"/>
          <w:pgMar w:top="1134" w:right="1786" w:bottom="1418" w:left="1786" w:header="709" w:footer="357" w:gutter="0"/>
          <w:cols w:space="708"/>
          <w:docGrid w:linePitch="360"/>
        </w:sectPr>
      </w:pPr>
    </w:p>
    <w:p w14:paraId="2F61FB59" w14:textId="797BC5EE" w:rsidR="008C3453" w:rsidRPr="005D0440" w:rsidRDefault="00ED3006" w:rsidP="00C7025F">
      <w:pPr>
        <w:spacing w:before="0" w:after="0" w:line="240" w:lineRule="auto"/>
        <w:rPr>
          <w:rFonts w:asciiTheme="minorHAnsi" w:hAnsiTheme="minorHAnsi" w:cs="Arial"/>
          <w:b/>
          <w:bCs/>
          <w:color w:val="0070C0"/>
          <w:sz w:val="28"/>
          <w:szCs w:val="28"/>
        </w:rPr>
      </w:pPr>
      <w:r w:rsidRPr="005D0440">
        <w:rPr>
          <w:rFonts w:asciiTheme="minorHAnsi" w:hAnsiTheme="minorHAnsi" w:cs="Arial"/>
          <w:b/>
          <w:bCs/>
          <w:color w:val="0070C0"/>
          <w:sz w:val="28"/>
          <w:szCs w:val="28"/>
        </w:rPr>
        <w:lastRenderedPageBreak/>
        <w:t>Declaration</w:t>
      </w:r>
      <w:r w:rsidR="007645A8">
        <w:rPr>
          <w:rFonts w:asciiTheme="minorHAnsi" w:hAnsiTheme="minorHAnsi" w:cs="Arial"/>
          <w:b/>
          <w:bCs/>
          <w:color w:val="0070C0"/>
          <w:sz w:val="28"/>
          <w:szCs w:val="28"/>
        </w:rPr>
        <w:t>.</w:t>
      </w:r>
    </w:p>
    <w:p w14:paraId="2410FEE3" w14:textId="3EA03E6B" w:rsidR="00A15B9E" w:rsidRDefault="00812BBC" w:rsidP="007645A8">
      <w:pPr>
        <w:spacing w:after="200" w:line="360" w:lineRule="auto"/>
        <w:rPr>
          <w:rFonts w:asciiTheme="minorHAnsi" w:hAnsiTheme="minorHAnsi"/>
          <w:szCs w:val="22"/>
        </w:rPr>
      </w:pPr>
      <w:r w:rsidRPr="00812BBC">
        <w:rPr>
          <w:rFonts w:asciiTheme="minorHAnsi" w:hAnsiTheme="minorHAnsi"/>
          <w:szCs w:val="22"/>
        </w:rPr>
        <w:t xml:space="preserve">By signing this form, I </w:t>
      </w:r>
      <w:r w:rsidR="007645A8">
        <w:rPr>
          <w:rFonts w:asciiTheme="minorHAnsi" w:hAnsiTheme="minorHAnsi"/>
          <w:szCs w:val="22"/>
        </w:rPr>
        <w:t>hereby verify</w:t>
      </w:r>
      <w:r w:rsidRPr="00812BBC">
        <w:rPr>
          <w:rFonts w:asciiTheme="minorHAnsi" w:hAnsiTheme="minorHAnsi"/>
          <w:szCs w:val="22"/>
        </w:rPr>
        <w:t xml:space="preserve"> that the information provided </w:t>
      </w:r>
      <w:r w:rsidR="00872B50">
        <w:rPr>
          <w:rFonts w:asciiTheme="minorHAnsi" w:hAnsiTheme="minorHAnsi"/>
          <w:szCs w:val="22"/>
        </w:rPr>
        <w:t xml:space="preserve">above </w:t>
      </w:r>
      <w:r w:rsidRPr="00812BBC">
        <w:rPr>
          <w:rFonts w:asciiTheme="minorHAnsi" w:hAnsiTheme="minorHAnsi"/>
          <w:szCs w:val="22"/>
        </w:rPr>
        <w:t>is true and correct.</w:t>
      </w:r>
    </w:p>
    <w:tbl>
      <w:tblPr>
        <w:tblW w:w="5000" w:type="pct"/>
        <w:tblBorders>
          <w:insideH w:val="single" w:sz="1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5754"/>
      </w:tblGrid>
      <w:tr w:rsidR="007645A8" w:rsidRPr="00812BBC" w14:paraId="7A86EC0C" w14:textId="77777777" w:rsidTr="00722A3E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3264EEF5" w14:textId="6C7A3A1B" w:rsidR="007645A8" w:rsidRPr="007645A8" w:rsidRDefault="00112232" w:rsidP="00722A3E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 xml:space="preserve">Student </w:t>
            </w:r>
            <w:r w:rsidR="007645A8">
              <w:rPr>
                <w:rFonts w:asciiTheme="minorHAnsi" w:hAnsiTheme="minorHAnsi"/>
                <w:b/>
                <w:bCs/>
                <w:szCs w:val="22"/>
              </w:rPr>
              <w:t>Signature.</w:t>
            </w:r>
          </w:p>
        </w:tc>
        <w:tc>
          <w:tcPr>
            <w:tcW w:w="3452" w:type="pct"/>
          </w:tcPr>
          <w:p w14:paraId="652FEC3E" w14:textId="105F52FB" w:rsidR="007645A8" w:rsidRPr="00812BBC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</w:p>
        </w:tc>
      </w:tr>
      <w:tr w:rsidR="007645A8" w:rsidRPr="00812BBC" w14:paraId="6540250C" w14:textId="77777777" w:rsidTr="00722A3E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251A8D49" w14:textId="26F90DC6" w:rsidR="007645A8" w:rsidRPr="007645A8" w:rsidRDefault="00112232" w:rsidP="00722A3E">
            <w:pPr>
              <w:spacing w:before="160" w:after="160"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Student </w:t>
            </w:r>
            <w:r w:rsidR="007645A8">
              <w:rPr>
                <w:rFonts w:asciiTheme="minorHAnsi" w:hAnsiTheme="minorHAnsi"/>
                <w:b/>
                <w:szCs w:val="22"/>
              </w:rPr>
              <w:t>Name.</w:t>
            </w:r>
          </w:p>
        </w:tc>
        <w:tc>
          <w:tcPr>
            <w:tcW w:w="3452" w:type="pct"/>
          </w:tcPr>
          <w:p w14:paraId="06AAE5D7" w14:textId="77777777" w:rsidR="007645A8" w:rsidRPr="00812BBC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7645A8" w14:paraId="6640996C" w14:textId="77777777" w:rsidTr="00722A3E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68DA232F" w14:textId="6B74130D" w:rsidR="007645A8" w:rsidRDefault="007645A8" w:rsidP="00722A3E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Date.</w:t>
            </w:r>
          </w:p>
        </w:tc>
        <w:tc>
          <w:tcPr>
            <w:tcW w:w="3452" w:type="pct"/>
          </w:tcPr>
          <w:p w14:paraId="1384BC83" w14:textId="77777777" w:rsidR="007645A8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bookmarkEnd w:id="2"/>
    </w:tbl>
    <w:p w14:paraId="3588D13F" w14:textId="0169D531" w:rsidR="007645A8" w:rsidRDefault="007645A8" w:rsidP="007645A8">
      <w:pPr>
        <w:spacing w:before="0" w:after="0" w:line="240" w:lineRule="auto"/>
      </w:pPr>
    </w:p>
    <w:tbl>
      <w:tblPr>
        <w:tblW w:w="8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5"/>
        <w:gridCol w:w="3250"/>
        <w:gridCol w:w="810"/>
        <w:gridCol w:w="2070"/>
      </w:tblGrid>
      <w:tr w:rsidR="003320AF" w:rsidRPr="004B2699" w14:paraId="2300900E" w14:textId="77777777" w:rsidTr="007645A8">
        <w:tc>
          <w:tcPr>
            <w:tcW w:w="8365" w:type="dxa"/>
            <w:gridSpan w:val="4"/>
            <w:tcBorders>
              <w:bottom w:val="single" w:sz="18" w:space="0" w:color="FFFFFF" w:themeColor="background1"/>
            </w:tcBorders>
            <w:shd w:val="clear" w:color="auto" w:fill="000000" w:themeFill="text1"/>
          </w:tcPr>
          <w:p w14:paraId="7264E05F" w14:textId="4D2FD954" w:rsidR="003320AF" w:rsidRPr="004E58A5" w:rsidRDefault="003320AF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Admin Use Only</w:t>
            </w:r>
            <w:bookmarkStart w:id="16" w:name="_GoBack"/>
            <w:bookmarkEnd w:id="16"/>
          </w:p>
        </w:tc>
      </w:tr>
      <w:tr w:rsidR="003320AF" w:rsidRPr="007645A8" w14:paraId="676F0411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7A32B8C" w14:textId="4696A23F" w:rsidR="003320AF" w:rsidRPr="004E58A5" w:rsidRDefault="003320AF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Name</w:t>
            </w:r>
            <w:r w:rsidR="007645A8"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130" w:type="dxa"/>
            <w:gridSpan w:val="3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</w:tcPr>
          <w:p w14:paraId="79CA781E" w14:textId="1ECE1EA5" w:rsidR="003320AF" w:rsidRPr="004E58A5" w:rsidRDefault="007645A8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 w:rsidR="003320AF" w:rsidRPr="007645A8" w14:paraId="14484168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28FBF30B" w14:textId="5FFC8198" w:rsidR="003320AF" w:rsidRPr="004E58A5" w:rsidRDefault="003320AF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Action</w:t>
            </w:r>
            <w:r w:rsidR="007645A8"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Taken.</w:t>
            </w:r>
          </w:p>
        </w:tc>
        <w:tc>
          <w:tcPr>
            <w:tcW w:w="6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1D580" w14:textId="13966933" w:rsidR="003320AF" w:rsidRPr="004E58A5" w:rsidRDefault="007645A8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3320AF" w:rsidRPr="007645A8" w14:paraId="0353E80E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AC30575" w14:textId="0B9F61EB" w:rsidR="003320AF" w:rsidRPr="004E58A5" w:rsidRDefault="003320AF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Reason for </w:t>
            </w:r>
            <w:r w:rsidR="007645A8"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Decision.</w:t>
            </w:r>
          </w:p>
        </w:tc>
        <w:tc>
          <w:tcPr>
            <w:tcW w:w="6130" w:type="dxa"/>
            <w:gridSpan w:val="3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</w:tcPr>
          <w:p w14:paraId="56B54639" w14:textId="7C7C3435" w:rsidR="003320AF" w:rsidRPr="004E58A5" w:rsidRDefault="007645A8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D4DEB" w:rsidRPr="007645A8" w14:paraId="2AA7F0BE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2EE4CFE0" w14:textId="15C0BCEB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Appeal </w:t>
            </w:r>
            <w:r w:rsidR="00183159"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Lodg</w:t>
            </w:r>
            <w:r w:rsidR="0018315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</w:t>
            </w:r>
            <w:r w:rsidR="00183159"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ent</w:t>
            </w: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0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</w:tcPr>
          <w:p w14:paraId="1B079A8C" w14:textId="1A6A25DC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Reference number: 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0DC09BFE" w14:textId="753B1CC5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2070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</w:tcPr>
          <w:p w14:paraId="312D1C6B" w14:textId="77CBA614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D4DEB" w:rsidRPr="007645A8" w14:paraId="7D97F27E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44FA116A" w14:textId="560B51E3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Appeals Register.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87AEF6B" w14:textId="20430918" w:rsidR="004D4DEB" w:rsidRPr="004E58A5" w:rsidRDefault="004E58A5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Yes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No</w:t>
            </w:r>
          </w:p>
          <w:p w14:paraId="2F3FB988" w14:textId="4B57E343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Logged by: 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3ABD7232" w14:textId="77777777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0D2AF33" w14:textId="50B3FE26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D4DEB" w:rsidRPr="007645A8" w14:paraId="3F28840C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07E4D533" w14:textId="2FF60A4C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Acknowledgement Letter.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4E3877F" w14:textId="0A8E1F2A" w:rsidR="004D4DEB" w:rsidRPr="004E58A5" w:rsidRDefault="004E58A5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Yes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No</w:t>
            </w:r>
          </w:p>
          <w:p w14:paraId="70D3C630" w14:textId="1A6F4CBA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Sent by: 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07671647" w14:textId="2D5FEED8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8CE5891" w14:textId="2429DE29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D4DEB" w:rsidRPr="007645A8" w14:paraId="3C698B5E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37B9507" w14:textId="52490BBB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Decision Letter.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71111E0" w14:textId="54A4C65B" w:rsidR="004D4DEB" w:rsidRPr="004E58A5" w:rsidRDefault="004E58A5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Yes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</w:r>
            <w:r w:rsidR="00EB49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No</w:t>
            </w:r>
          </w:p>
          <w:p w14:paraId="04E77A2C" w14:textId="21A09410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Sent by: 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3F469B83" w14:textId="77777777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</w:tcPr>
          <w:p w14:paraId="12C8CCE8" w14:textId="753C8303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D4DEB" w:rsidRPr="007645A8" w14:paraId="10B40C87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D9CECD2" w14:textId="7F1FA3AF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CEO Signature.</w:t>
            </w:r>
          </w:p>
        </w:tc>
        <w:tc>
          <w:tcPr>
            <w:tcW w:w="6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62847" w14:textId="77777777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D4DEB" w:rsidRPr="007645A8" w14:paraId="3A0ABA6B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515DA0" w14:textId="7BD7648F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Date.</w:t>
            </w:r>
          </w:p>
        </w:tc>
        <w:tc>
          <w:tcPr>
            <w:tcW w:w="6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1A102" w14:textId="648E8DAF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0970AFC" w14:textId="77777777" w:rsidR="003320AF" w:rsidRPr="007645A8" w:rsidRDefault="003320AF" w:rsidP="003320AF">
      <w:pPr>
        <w:rPr>
          <w:szCs w:val="22"/>
          <w:lang w:val="en-AU"/>
        </w:rPr>
      </w:pPr>
    </w:p>
    <w:sectPr w:rsidR="003320AF" w:rsidRPr="007645A8" w:rsidSect="00E65E18">
      <w:pgSz w:w="11907" w:h="16839" w:code="9"/>
      <w:pgMar w:top="1134" w:right="1786" w:bottom="1418" w:left="1786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83DF5" w14:textId="77777777" w:rsidR="00EB493B" w:rsidRDefault="00EB493B" w:rsidP="003F2865">
      <w:pPr>
        <w:pStyle w:val="Heading3"/>
      </w:pPr>
      <w:r>
        <w:separator/>
      </w:r>
    </w:p>
    <w:p w14:paraId="47CDA10B" w14:textId="77777777" w:rsidR="00EB493B" w:rsidRDefault="00EB493B"/>
  </w:endnote>
  <w:endnote w:type="continuationSeparator" w:id="0">
    <w:p w14:paraId="63AD05A8" w14:textId="77777777" w:rsidR="00EB493B" w:rsidRDefault="00EB493B" w:rsidP="003F2865">
      <w:pPr>
        <w:pStyle w:val="Heading3"/>
      </w:pPr>
      <w:r>
        <w:continuationSeparator/>
      </w:r>
    </w:p>
    <w:p w14:paraId="7FBEE9B3" w14:textId="77777777" w:rsidR="00EB493B" w:rsidRDefault="00EB4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375122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ED0DAF" w14:textId="176EA07A" w:rsidR="00762D31" w:rsidRDefault="00762D31" w:rsidP="00C55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366305" w14:textId="77777777" w:rsidR="00762D31" w:rsidRDefault="00762D31" w:rsidP="00762D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45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5757"/>
      <w:tblLook w:val="04A0" w:firstRow="1" w:lastRow="0" w:firstColumn="1" w:lastColumn="0" w:noHBand="0" w:noVBand="1"/>
    </w:tblPr>
    <w:tblGrid>
      <w:gridCol w:w="9445"/>
    </w:tblGrid>
    <w:tr w:rsidR="00B4441B" w14:paraId="5D1A0707" w14:textId="77777777" w:rsidTr="00414507">
      <w:trPr>
        <w:trHeight w:val="270"/>
      </w:trPr>
      <w:tc>
        <w:tcPr>
          <w:tcW w:w="9445" w:type="dxa"/>
          <w:shd w:val="clear" w:color="auto" w:fill="FF5757"/>
        </w:tcPr>
        <w:p w14:paraId="4A67AC64" w14:textId="6CB6C3BB" w:rsidR="00B4441B" w:rsidRDefault="00B4441B" w:rsidP="00B4441B">
          <w:pPr>
            <w:pStyle w:val="Footer"/>
            <w:pBdr>
              <w:top w:val="none" w:sz="0" w:space="0" w:color="auto"/>
            </w:pBdr>
            <w:spacing w:before="80" w:after="80"/>
            <w:ind w:right="360"/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</w:pPr>
          <w:r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  <w:t xml:space="preserve">APpeals Form       Version 1.2         </w:t>
          </w:r>
          <w:r w:rsidR="00414507"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  <w:t xml:space="preserve">                                                                                                                                    </w:t>
          </w:r>
          <w:r w:rsidR="00414507" w:rsidRPr="00414507">
            <w:rPr>
              <w:b w:val="0"/>
              <w:bCs/>
              <w:color w:val="FFFFFF" w:themeColor="background1"/>
            </w:rPr>
            <w:t xml:space="preserve">Page | </w:t>
          </w:r>
          <w:r w:rsidR="00414507" w:rsidRPr="00414507">
            <w:rPr>
              <w:b w:val="0"/>
              <w:bCs/>
              <w:color w:val="FFFFFF" w:themeColor="background1"/>
            </w:rPr>
            <w:fldChar w:fldCharType="begin"/>
          </w:r>
          <w:r w:rsidR="00414507" w:rsidRPr="00414507">
            <w:rPr>
              <w:b w:val="0"/>
              <w:bCs/>
              <w:color w:val="FFFFFF" w:themeColor="background1"/>
            </w:rPr>
            <w:instrText xml:space="preserve"> PAGE   \* MERGEFORMAT </w:instrText>
          </w:r>
          <w:r w:rsidR="00414507" w:rsidRPr="00414507">
            <w:rPr>
              <w:b w:val="0"/>
              <w:bCs/>
              <w:color w:val="FFFFFF" w:themeColor="background1"/>
            </w:rPr>
            <w:fldChar w:fldCharType="separate"/>
          </w:r>
          <w:r w:rsidR="00414507" w:rsidRPr="00414507">
            <w:rPr>
              <w:b w:val="0"/>
              <w:bCs/>
              <w:color w:val="FFFFFF" w:themeColor="background1"/>
            </w:rPr>
            <w:t>2</w:t>
          </w:r>
          <w:r w:rsidR="00414507" w:rsidRPr="00414507">
            <w:rPr>
              <w:b w:val="0"/>
              <w:bCs/>
              <w:noProof/>
              <w:color w:val="FFFFFF" w:themeColor="background1"/>
            </w:rPr>
            <w:fldChar w:fldCharType="end"/>
          </w:r>
          <w:r w:rsidRPr="00414507"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  <w:t xml:space="preserve">                                                                                                                                    </w:t>
          </w:r>
          <w:r w:rsidRPr="00414507"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  <w:t xml:space="preserve"> </w:t>
          </w:r>
        </w:p>
      </w:tc>
    </w:tr>
  </w:tbl>
  <w:p w14:paraId="3CB754C7" w14:textId="58F8DF7C" w:rsidR="00762D31" w:rsidRPr="00762D31" w:rsidRDefault="00762D31" w:rsidP="00762D31">
    <w:pPr>
      <w:pStyle w:val="Footer"/>
      <w:pBdr>
        <w:top w:val="none" w:sz="0" w:space="0" w:color="auto"/>
      </w:pBdr>
      <w:spacing w:before="80" w:after="80"/>
      <w:ind w:right="360"/>
      <w:rPr>
        <w:rFonts w:ascii="Calibri" w:hAnsi="Calibri" w:cs="Calibri"/>
        <w:b w:val="0"/>
        <w:bCs/>
        <w:caps/>
        <w:color w:val="FFFFFF" w:themeColor="background1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0B204" w14:textId="77777777" w:rsidR="00EB493B" w:rsidRDefault="00EB493B" w:rsidP="003F2865">
      <w:pPr>
        <w:pStyle w:val="Heading3"/>
      </w:pPr>
      <w:r>
        <w:separator/>
      </w:r>
    </w:p>
    <w:p w14:paraId="000A20F8" w14:textId="77777777" w:rsidR="00EB493B" w:rsidRDefault="00EB493B"/>
  </w:footnote>
  <w:footnote w:type="continuationSeparator" w:id="0">
    <w:p w14:paraId="42D53068" w14:textId="77777777" w:rsidR="00EB493B" w:rsidRDefault="00EB493B" w:rsidP="003F2865">
      <w:pPr>
        <w:pStyle w:val="Heading3"/>
      </w:pPr>
      <w:r>
        <w:continuationSeparator/>
      </w:r>
    </w:p>
    <w:p w14:paraId="07AECDA4" w14:textId="77777777" w:rsidR="00EB493B" w:rsidRDefault="00EB4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94E7B" w14:textId="4C565ABE" w:rsidR="008D3EC6" w:rsidRPr="00441249" w:rsidRDefault="00E01E82" w:rsidP="00441249">
    <w:pPr>
      <w:pStyle w:val="Header"/>
      <w:pBdr>
        <w:bottom w:val="none" w:sz="0" w:space="0" w:color="auto"/>
      </w:pBdr>
      <w:jc w:val="right"/>
    </w:pPr>
    <w:r>
      <w:rPr>
        <w:b w:val="0"/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0D4AA878" wp14:editId="48BFE61A">
          <wp:simplePos x="0" y="0"/>
          <wp:positionH relativeFrom="column">
            <wp:posOffset>4193540</wp:posOffset>
          </wp:positionH>
          <wp:positionV relativeFrom="paragraph">
            <wp:posOffset>-361315</wp:posOffset>
          </wp:positionV>
          <wp:extent cx="1211895" cy="625475"/>
          <wp:effectExtent l="0" t="0" r="0" b="0"/>
          <wp:wrapTight wrapText="bothSides">
            <wp:wrapPolygon edited="0">
              <wp:start x="3736" y="3289"/>
              <wp:lineTo x="2038" y="6579"/>
              <wp:lineTo x="2038" y="9868"/>
              <wp:lineTo x="4075" y="17762"/>
              <wp:lineTo x="18679" y="17762"/>
              <wp:lineTo x="19358" y="7237"/>
              <wp:lineTo x="18000" y="4605"/>
              <wp:lineTo x="13585" y="3289"/>
              <wp:lineTo x="3736" y="3289"/>
            </wp:wrapPolygon>
          </wp:wrapTight>
          <wp:docPr id="2093734344" name="Picture 2093734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734344" name="Picture 2093734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895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B444D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AD24E9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2" w15:restartNumberingAfterBreak="0">
    <w:nsid w:val="09177B7B"/>
    <w:multiLevelType w:val="hybridMultilevel"/>
    <w:tmpl w:val="424A660C"/>
    <w:lvl w:ilvl="0" w:tplc="E5322F7E">
      <w:start w:val="1"/>
      <w:numFmt w:val="bullet"/>
      <w:pStyle w:val="Bullet1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4A3C6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35092"/>
    <w:multiLevelType w:val="multilevel"/>
    <w:tmpl w:val="8F04077E"/>
    <w:lvl w:ilvl="0">
      <w:start w:val="1"/>
      <w:numFmt w:val="bullet"/>
      <w:pStyle w:val="Bullet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pStyle w:val="Bullet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0B95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5" w15:restartNumberingAfterBreak="0">
    <w:nsid w:val="13CA51D7"/>
    <w:multiLevelType w:val="hybridMultilevel"/>
    <w:tmpl w:val="860AC278"/>
    <w:lvl w:ilvl="0" w:tplc="3EDAACE4">
      <w:start w:val="1"/>
      <w:numFmt w:val="bullet"/>
      <w:pStyle w:val="Tick1"/>
      <w:lvlText w:val="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FC8D074">
      <w:start w:val="1"/>
      <w:numFmt w:val="bullet"/>
      <w:lvlText w:val="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7031609"/>
    <w:multiLevelType w:val="hybridMultilevel"/>
    <w:tmpl w:val="3EB2AF80"/>
    <w:lvl w:ilvl="0" w:tplc="55448890">
      <w:start w:val="1"/>
      <w:numFmt w:val="bullet"/>
      <w:pStyle w:val="Tablebullets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65DC5"/>
    <w:multiLevelType w:val="hybridMultilevel"/>
    <w:tmpl w:val="1884F5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D01"/>
    <w:multiLevelType w:val="hybridMultilevel"/>
    <w:tmpl w:val="950EE56A"/>
    <w:lvl w:ilvl="0" w:tplc="0FC8D07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7E5A"/>
    <w:multiLevelType w:val="hybridMultilevel"/>
    <w:tmpl w:val="DA023AC8"/>
    <w:lvl w:ilvl="0" w:tplc="D1647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A2359B"/>
    <w:multiLevelType w:val="hybridMultilevel"/>
    <w:tmpl w:val="014073C8"/>
    <w:lvl w:ilvl="0" w:tplc="D1647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C0A96"/>
    <w:multiLevelType w:val="hybridMultilevel"/>
    <w:tmpl w:val="8F0E70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44A7A"/>
    <w:multiLevelType w:val="hybridMultilevel"/>
    <w:tmpl w:val="EBB400D6"/>
    <w:lvl w:ilvl="0" w:tplc="E75E987E">
      <w:start w:val="1"/>
      <w:numFmt w:val="bullet"/>
      <w:pStyle w:val="Check1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E53F8D"/>
    <w:multiLevelType w:val="hybridMultilevel"/>
    <w:tmpl w:val="78FE31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06E9B"/>
    <w:multiLevelType w:val="hybridMultilevel"/>
    <w:tmpl w:val="4BA08E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77DFA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16" w15:restartNumberingAfterBreak="0">
    <w:nsid w:val="61401C4D"/>
    <w:multiLevelType w:val="hybridMultilevel"/>
    <w:tmpl w:val="D3D88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2AA1"/>
    <w:multiLevelType w:val="hybridMultilevel"/>
    <w:tmpl w:val="449216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C7B55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19" w15:restartNumberingAfterBreak="0">
    <w:nsid w:val="6B3F174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12"/>
  </w:num>
  <w:num w:numId="13">
    <w:abstractNumId w:val="17"/>
  </w:num>
  <w:num w:numId="14">
    <w:abstractNumId w:val="13"/>
  </w:num>
  <w:num w:numId="15">
    <w:abstractNumId w:val="7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15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49" style="v-text-anchor:middle" fillcolor="white">
      <v:fill color="white"/>
      <v:textbox inset="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AF"/>
    <w:rsid w:val="000015FE"/>
    <w:rsid w:val="000027A9"/>
    <w:rsid w:val="000036E4"/>
    <w:rsid w:val="0000515C"/>
    <w:rsid w:val="00005469"/>
    <w:rsid w:val="00006BBD"/>
    <w:rsid w:val="000073D0"/>
    <w:rsid w:val="00007A9A"/>
    <w:rsid w:val="000149E3"/>
    <w:rsid w:val="00022586"/>
    <w:rsid w:val="00023B0C"/>
    <w:rsid w:val="00024372"/>
    <w:rsid w:val="000246F9"/>
    <w:rsid w:val="00033780"/>
    <w:rsid w:val="00033DB5"/>
    <w:rsid w:val="00037716"/>
    <w:rsid w:val="00043FF4"/>
    <w:rsid w:val="000528B1"/>
    <w:rsid w:val="00052CF3"/>
    <w:rsid w:val="00053A1D"/>
    <w:rsid w:val="00054161"/>
    <w:rsid w:val="00055859"/>
    <w:rsid w:val="00064730"/>
    <w:rsid w:val="00076634"/>
    <w:rsid w:val="000768B6"/>
    <w:rsid w:val="00085CDB"/>
    <w:rsid w:val="00090A04"/>
    <w:rsid w:val="000968FF"/>
    <w:rsid w:val="000A084E"/>
    <w:rsid w:val="000A2A5F"/>
    <w:rsid w:val="000A3789"/>
    <w:rsid w:val="000A3C69"/>
    <w:rsid w:val="000A545D"/>
    <w:rsid w:val="000A5EB8"/>
    <w:rsid w:val="000D5F12"/>
    <w:rsid w:val="000E3092"/>
    <w:rsid w:val="000E3ED5"/>
    <w:rsid w:val="000E75E0"/>
    <w:rsid w:val="000F0BA5"/>
    <w:rsid w:val="000F1424"/>
    <w:rsid w:val="00102490"/>
    <w:rsid w:val="00103B1A"/>
    <w:rsid w:val="00106288"/>
    <w:rsid w:val="001108D4"/>
    <w:rsid w:val="00111E00"/>
    <w:rsid w:val="00112232"/>
    <w:rsid w:val="00112388"/>
    <w:rsid w:val="00120C97"/>
    <w:rsid w:val="00135550"/>
    <w:rsid w:val="001377B4"/>
    <w:rsid w:val="00140F5E"/>
    <w:rsid w:val="00143256"/>
    <w:rsid w:val="00146FC9"/>
    <w:rsid w:val="001531EA"/>
    <w:rsid w:val="00163080"/>
    <w:rsid w:val="00174A0A"/>
    <w:rsid w:val="00176AAD"/>
    <w:rsid w:val="00181291"/>
    <w:rsid w:val="00183159"/>
    <w:rsid w:val="00183FDA"/>
    <w:rsid w:val="0019106E"/>
    <w:rsid w:val="00194193"/>
    <w:rsid w:val="001942B7"/>
    <w:rsid w:val="001948EB"/>
    <w:rsid w:val="001A44CB"/>
    <w:rsid w:val="001A4F97"/>
    <w:rsid w:val="001B3620"/>
    <w:rsid w:val="001B4072"/>
    <w:rsid w:val="001B5319"/>
    <w:rsid w:val="001B68B5"/>
    <w:rsid w:val="001B70EC"/>
    <w:rsid w:val="001C1C2B"/>
    <w:rsid w:val="001C3F6C"/>
    <w:rsid w:val="001C7A3E"/>
    <w:rsid w:val="001D02FA"/>
    <w:rsid w:val="001D07AD"/>
    <w:rsid w:val="001D134C"/>
    <w:rsid w:val="001D20B8"/>
    <w:rsid w:val="001D662C"/>
    <w:rsid w:val="001D6C5E"/>
    <w:rsid w:val="001D6DE4"/>
    <w:rsid w:val="001E06E9"/>
    <w:rsid w:val="001E280D"/>
    <w:rsid w:val="001E46C8"/>
    <w:rsid w:val="001E4E45"/>
    <w:rsid w:val="00200C12"/>
    <w:rsid w:val="00217625"/>
    <w:rsid w:val="00217AF6"/>
    <w:rsid w:val="0022170C"/>
    <w:rsid w:val="00222561"/>
    <w:rsid w:val="00224D5F"/>
    <w:rsid w:val="002266E5"/>
    <w:rsid w:val="00227F4E"/>
    <w:rsid w:val="00231D77"/>
    <w:rsid w:val="00234927"/>
    <w:rsid w:val="002368FC"/>
    <w:rsid w:val="00242694"/>
    <w:rsid w:val="002428A9"/>
    <w:rsid w:val="00252772"/>
    <w:rsid w:val="002571C1"/>
    <w:rsid w:val="002620AF"/>
    <w:rsid w:val="00262E7A"/>
    <w:rsid w:val="002642C6"/>
    <w:rsid w:val="0027396A"/>
    <w:rsid w:val="002748D5"/>
    <w:rsid w:val="00282C06"/>
    <w:rsid w:val="00283555"/>
    <w:rsid w:val="0028421D"/>
    <w:rsid w:val="00284C18"/>
    <w:rsid w:val="0029532B"/>
    <w:rsid w:val="002A0DBA"/>
    <w:rsid w:val="002A1D52"/>
    <w:rsid w:val="002A2162"/>
    <w:rsid w:val="002B3626"/>
    <w:rsid w:val="002B38EA"/>
    <w:rsid w:val="002B4E62"/>
    <w:rsid w:val="002C52CC"/>
    <w:rsid w:val="002D2800"/>
    <w:rsid w:val="002D43BA"/>
    <w:rsid w:val="002D502E"/>
    <w:rsid w:val="002E0BA0"/>
    <w:rsid w:val="002E2DBE"/>
    <w:rsid w:val="002F23F7"/>
    <w:rsid w:val="002F2858"/>
    <w:rsid w:val="002F3682"/>
    <w:rsid w:val="002F3BF7"/>
    <w:rsid w:val="002F7B6B"/>
    <w:rsid w:val="00302E80"/>
    <w:rsid w:val="00305EB9"/>
    <w:rsid w:val="00311983"/>
    <w:rsid w:val="00314FEB"/>
    <w:rsid w:val="00315F5E"/>
    <w:rsid w:val="0032134A"/>
    <w:rsid w:val="003307F6"/>
    <w:rsid w:val="003320AF"/>
    <w:rsid w:val="003320D9"/>
    <w:rsid w:val="00341982"/>
    <w:rsid w:val="00360B25"/>
    <w:rsid w:val="00360F49"/>
    <w:rsid w:val="00364E48"/>
    <w:rsid w:val="00372B07"/>
    <w:rsid w:val="0038180A"/>
    <w:rsid w:val="00384E58"/>
    <w:rsid w:val="0038753F"/>
    <w:rsid w:val="003A2B58"/>
    <w:rsid w:val="003A36FB"/>
    <w:rsid w:val="003A68CB"/>
    <w:rsid w:val="003A7BFF"/>
    <w:rsid w:val="003B0FA2"/>
    <w:rsid w:val="003B744A"/>
    <w:rsid w:val="003C1E34"/>
    <w:rsid w:val="003C2BEB"/>
    <w:rsid w:val="003C74FC"/>
    <w:rsid w:val="003D07CC"/>
    <w:rsid w:val="003D2CC3"/>
    <w:rsid w:val="003D3155"/>
    <w:rsid w:val="003D4700"/>
    <w:rsid w:val="003D5CC6"/>
    <w:rsid w:val="003E255B"/>
    <w:rsid w:val="003E60E9"/>
    <w:rsid w:val="003E7A04"/>
    <w:rsid w:val="003F2820"/>
    <w:rsid w:val="003F2865"/>
    <w:rsid w:val="003F2C77"/>
    <w:rsid w:val="00400CBA"/>
    <w:rsid w:val="004058D4"/>
    <w:rsid w:val="00405C20"/>
    <w:rsid w:val="00410437"/>
    <w:rsid w:val="0041341F"/>
    <w:rsid w:val="00413B5A"/>
    <w:rsid w:val="00414507"/>
    <w:rsid w:val="004173B2"/>
    <w:rsid w:val="004200B1"/>
    <w:rsid w:val="004203FF"/>
    <w:rsid w:val="00422815"/>
    <w:rsid w:val="00422EF4"/>
    <w:rsid w:val="00423035"/>
    <w:rsid w:val="004300DD"/>
    <w:rsid w:val="00433954"/>
    <w:rsid w:val="004375C3"/>
    <w:rsid w:val="00441249"/>
    <w:rsid w:val="00442604"/>
    <w:rsid w:val="00442606"/>
    <w:rsid w:val="00444D81"/>
    <w:rsid w:val="00450107"/>
    <w:rsid w:val="0045039F"/>
    <w:rsid w:val="0045680B"/>
    <w:rsid w:val="00457DF1"/>
    <w:rsid w:val="00466424"/>
    <w:rsid w:val="00476104"/>
    <w:rsid w:val="004813D5"/>
    <w:rsid w:val="00486554"/>
    <w:rsid w:val="004A2976"/>
    <w:rsid w:val="004A2D75"/>
    <w:rsid w:val="004B2177"/>
    <w:rsid w:val="004B2699"/>
    <w:rsid w:val="004B41FD"/>
    <w:rsid w:val="004B4421"/>
    <w:rsid w:val="004B6A26"/>
    <w:rsid w:val="004C2515"/>
    <w:rsid w:val="004C2A23"/>
    <w:rsid w:val="004C384B"/>
    <w:rsid w:val="004C3D19"/>
    <w:rsid w:val="004C51DB"/>
    <w:rsid w:val="004C5A01"/>
    <w:rsid w:val="004D08BE"/>
    <w:rsid w:val="004D08F9"/>
    <w:rsid w:val="004D4DEB"/>
    <w:rsid w:val="004D5AD5"/>
    <w:rsid w:val="004E2DE2"/>
    <w:rsid w:val="004E58A5"/>
    <w:rsid w:val="004E5BFE"/>
    <w:rsid w:val="00503055"/>
    <w:rsid w:val="00506752"/>
    <w:rsid w:val="0052109C"/>
    <w:rsid w:val="00521DB8"/>
    <w:rsid w:val="0052667A"/>
    <w:rsid w:val="00527DAE"/>
    <w:rsid w:val="00535EED"/>
    <w:rsid w:val="00536C34"/>
    <w:rsid w:val="00542EDD"/>
    <w:rsid w:val="00556469"/>
    <w:rsid w:val="00570DA4"/>
    <w:rsid w:val="005726C9"/>
    <w:rsid w:val="00576113"/>
    <w:rsid w:val="0057797E"/>
    <w:rsid w:val="00584478"/>
    <w:rsid w:val="005860D3"/>
    <w:rsid w:val="005930E8"/>
    <w:rsid w:val="005934E0"/>
    <w:rsid w:val="00594087"/>
    <w:rsid w:val="00594D3B"/>
    <w:rsid w:val="005A5B92"/>
    <w:rsid w:val="005A5DEA"/>
    <w:rsid w:val="005A65CE"/>
    <w:rsid w:val="005B2232"/>
    <w:rsid w:val="005B3283"/>
    <w:rsid w:val="005B7357"/>
    <w:rsid w:val="005C0033"/>
    <w:rsid w:val="005C1245"/>
    <w:rsid w:val="005C265D"/>
    <w:rsid w:val="005C29F7"/>
    <w:rsid w:val="005C3C30"/>
    <w:rsid w:val="005D0440"/>
    <w:rsid w:val="005D0534"/>
    <w:rsid w:val="005D0B9C"/>
    <w:rsid w:val="005D534E"/>
    <w:rsid w:val="005E6E5B"/>
    <w:rsid w:val="005F1A99"/>
    <w:rsid w:val="005F7EBC"/>
    <w:rsid w:val="00606726"/>
    <w:rsid w:val="006071DD"/>
    <w:rsid w:val="00622B2D"/>
    <w:rsid w:val="006269CB"/>
    <w:rsid w:val="00631514"/>
    <w:rsid w:val="00631931"/>
    <w:rsid w:val="00635295"/>
    <w:rsid w:val="00635614"/>
    <w:rsid w:val="00640CEF"/>
    <w:rsid w:val="006534CF"/>
    <w:rsid w:val="00653630"/>
    <w:rsid w:val="0066176C"/>
    <w:rsid w:val="006626BC"/>
    <w:rsid w:val="00662F97"/>
    <w:rsid w:val="00664DA8"/>
    <w:rsid w:val="00665241"/>
    <w:rsid w:val="0066680D"/>
    <w:rsid w:val="00667D26"/>
    <w:rsid w:val="00671377"/>
    <w:rsid w:val="00671482"/>
    <w:rsid w:val="0067349E"/>
    <w:rsid w:val="006740FD"/>
    <w:rsid w:val="00680C37"/>
    <w:rsid w:val="00687A01"/>
    <w:rsid w:val="00692A51"/>
    <w:rsid w:val="00694541"/>
    <w:rsid w:val="00697425"/>
    <w:rsid w:val="006A4297"/>
    <w:rsid w:val="006B064B"/>
    <w:rsid w:val="006C67FC"/>
    <w:rsid w:val="006E0647"/>
    <w:rsid w:val="006E0D3E"/>
    <w:rsid w:val="006E122F"/>
    <w:rsid w:val="006E58AE"/>
    <w:rsid w:val="006F2C0E"/>
    <w:rsid w:val="006F3F8D"/>
    <w:rsid w:val="006F4D14"/>
    <w:rsid w:val="006F58EA"/>
    <w:rsid w:val="006F6445"/>
    <w:rsid w:val="0070079E"/>
    <w:rsid w:val="00713918"/>
    <w:rsid w:val="0071767A"/>
    <w:rsid w:val="007238F8"/>
    <w:rsid w:val="007267B1"/>
    <w:rsid w:val="0073129F"/>
    <w:rsid w:val="0073440C"/>
    <w:rsid w:val="00744064"/>
    <w:rsid w:val="007457B7"/>
    <w:rsid w:val="00745C95"/>
    <w:rsid w:val="00746B01"/>
    <w:rsid w:val="00747EE5"/>
    <w:rsid w:val="00750570"/>
    <w:rsid w:val="00751252"/>
    <w:rsid w:val="00752B9E"/>
    <w:rsid w:val="00753023"/>
    <w:rsid w:val="00755703"/>
    <w:rsid w:val="00756F65"/>
    <w:rsid w:val="00762D31"/>
    <w:rsid w:val="007633D9"/>
    <w:rsid w:val="00763E67"/>
    <w:rsid w:val="007645A8"/>
    <w:rsid w:val="00766A0F"/>
    <w:rsid w:val="00766B86"/>
    <w:rsid w:val="007747B8"/>
    <w:rsid w:val="007771F3"/>
    <w:rsid w:val="00780191"/>
    <w:rsid w:val="007822DF"/>
    <w:rsid w:val="00783B6D"/>
    <w:rsid w:val="00784E55"/>
    <w:rsid w:val="00785243"/>
    <w:rsid w:val="0078708C"/>
    <w:rsid w:val="007903A7"/>
    <w:rsid w:val="007959C2"/>
    <w:rsid w:val="00796B63"/>
    <w:rsid w:val="007A0547"/>
    <w:rsid w:val="007A2823"/>
    <w:rsid w:val="007A3660"/>
    <w:rsid w:val="007B45BF"/>
    <w:rsid w:val="007B6B95"/>
    <w:rsid w:val="007C0692"/>
    <w:rsid w:val="007C4657"/>
    <w:rsid w:val="007D3429"/>
    <w:rsid w:val="007D6540"/>
    <w:rsid w:val="007F22D9"/>
    <w:rsid w:val="007F2B6B"/>
    <w:rsid w:val="007F599A"/>
    <w:rsid w:val="007F7240"/>
    <w:rsid w:val="00803C2A"/>
    <w:rsid w:val="00807988"/>
    <w:rsid w:val="008104E1"/>
    <w:rsid w:val="00812BBC"/>
    <w:rsid w:val="00815E3F"/>
    <w:rsid w:val="00816232"/>
    <w:rsid w:val="00822D1A"/>
    <w:rsid w:val="00823F07"/>
    <w:rsid w:val="008265AC"/>
    <w:rsid w:val="008271EE"/>
    <w:rsid w:val="00827299"/>
    <w:rsid w:val="00832232"/>
    <w:rsid w:val="008363C1"/>
    <w:rsid w:val="0083723B"/>
    <w:rsid w:val="00837B68"/>
    <w:rsid w:val="00850F08"/>
    <w:rsid w:val="00851A9E"/>
    <w:rsid w:val="0085453D"/>
    <w:rsid w:val="00854E08"/>
    <w:rsid w:val="0085612B"/>
    <w:rsid w:val="008574A0"/>
    <w:rsid w:val="00862431"/>
    <w:rsid w:val="00864C69"/>
    <w:rsid w:val="008650AA"/>
    <w:rsid w:val="00872402"/>
    <w:rsid w:val="00872B50"/>
    <w:rsid w:val="00874987"/>
    <w:rsid w:val="00875456"/>
    <w:rsid w:val="0088404F"/>
    <w:rsid w:val="008862FB"/>
    <w:rsid w:val="0088718E"/>
    <w:rsid w:val="00894DDE"/>
    <w:rsid w:val="008A507A"/>
    <w:rsid w:val="008B5113"/>
    <w:rsid w:val="008B744F"/>
    <w:rsid w:val="008B76B5"/>
    <w:rsid w:val="008C0753"/>
    <w:rsid w:val="008C32D5"/>
    <w:rsid w:val="008C3453"/>
    <w:rsid w:val="008C4AE0"/>
    <w:rsid w:val="008D0F62"/>
    <w:rsid w:val="008D3EC6"/>
    <w:rsid w:val="008D5074"/>
    <w:rsid w:val="008D7E36"/>
    <w:rsid w:val="008E1C6C"/>
    <w:rsid w:val="008E4B25"/>
    <w:rsid w:val="008E53FD"/>
    <w:rsid w:val="008F2487"/>
    <w:rsid w:val="008F751D"/>
    <w:rsid w:val="009061B3"/>
    <w:rsid w:val="00906B29"/>
    <w:rsid w:val="00910B47"/>
    <w:rsid w:val="00914601"/>
    <w:rsid w:val="00924C25"/>
    <w:rsid w:val="00932E45"/>
    <w:rsid w:val="00934189"/>
    <w:rsid w:val="0093556C"/>
    <w:rsid w:val="0094455B"/>
    <w:rsid w:val="00944D8C"/>
    <w:rsid w:val="00952F24"/>
    <w:rsid w:val="009610B0"/>
    <w:rsid w:val="0096358E"/>
    <w:rsid w:val="00974B49"/>
    <w:rsid w:val="0097551B"/>
    <w:rsid w:val="00981CC3"/>
    <w:rsid w:val="009829B8"/>
    <w:rsid w:val="0098753B"/>
    <w:rsid w:val="00993416"/>
    <w:rsid w:val="00994B86"/>
    <w:rsid w:val="009A03DC"/>
    <w:rsid w:val="009A5B80"/>
    <w:rsid w:val="009A752A"/>
    <w:rsid w:val="009B78DF"/>
    <w:rsid w:val="009C165D"/>
    <w:rsid w:val="009D3089"/>
    <w:rsid w:val="009D5603"/>
    <w:rsid w:val="009D6859"/>
    <w:rsid w:val="009E2A7D"/>
    <w:rsid w:val="009E69D5"/>
    <w:rsid w:val="009F7A05"/>
    <w:rsid w:val="00A02DB4"/>
    <w:rsid w:val="00A044F4"/>
    <w:rsid w:val="00A04D91"/>
    <w:rsid w:val="00A05226"/>
    <w:rsid w:val="00A15B9E"/>
    <w:rsid w:val="00A23D10"/>
    <w:rsid w:val="00A2519D"/>
    <w:rsid w:val="00A273FD"/>
    <w:rsid w:val="00A33B3F"/>
    <w:rsid w:val="00A34D63"/>
    <w:rsid w:val="00A34E1E"/>
    <w:rsid w:val="00A4107E"/>
    <w:rsid w:val="00A44199"/>
    <w:rsid w:val="00A46DDD"/>
    <w:rsid w:val="00A47DAD"/>
    <w:rsid w:val="00A505FE"/>
    <w:rsid w:val="00A6077B"/>
    <w:rsid w:val="00A63B7B"/>
    <w:rsid w:val="00A709E2"/>
    <w:rsid w:val="00A74C3F"/>
    <w:rsid w:val="00A826E4"/>
    <w:rsid w:val="00A82966"/>
    <w:rsid w:val="00A94A93"/>
    <w:rsid w:val="00AA6083"/>
    <w:rsid w:val="00AB2C19"/>
    <w:rsid w:val="00AB6F9F"/>
    <w:rsid w:val="00AB7EF7"/>
    <w:rsid w:val="00AC141B"/>
    <w:rsid w:val="00AC3841"/>
    <w:rsid w:val="00AC7EAE"/>
    <w:rsid w:val="00AD28E9"/>
    <w:rsid w:val="00AD29C1"/>
    <w:rsid w:val="00AD5560"/>
    <w:rsid w:val="00AD7F5D"/>
    <w:rsid w:val="00AE08CF"/>
    <w:rsid w:val="00AE4099"/>
    <w:rsid w:val="00AE7ACB"/>
    <w:rsid w:val="00B01D59"/>
    <w:rsid w:val="00B0467F"/>
    <w:rsid w:val="00B04714"/>
    <w:rsid w:val="00B05EFA"/>
    <w:rsid w:val="00B063AD"/>
    <w:rsid w:val="00B06C69"/>
    <w:rsid w:val="00B10AF0"/>
    <w:rsid w:val="00B1210D"/>
    <w:rsid w:val="00B204D3"/>
    <w:rsid w:val="00B20EE3"/>
    <w:rsid w:val="00B21071"/>
    <w:rsid w:val="00B27A3A"/>
    <w:rsid w:val="00B32FD4"/>
    <w:rsid w:val="00B33C33"/>
    <w:rsid w:val="00B37867"/>
    <w:rsid w:val="00B431DA"/>
    <w:rsid w:val="00B4441B"/>
    <w:rsid w:val="00B46112"/>
    <w:rsid w:val="00B53874"/>
    <w:rsid w:val="00B53A43"/>
    <w:rsid w:val="00B54205"/>
    <w:rsid w:val="00B60343"/>
    <w:rsid w:val="00B61103"/>
    <w:rsid w:val="00B61F10"/>
    <w:rsid w:val="00B639B8"/>
    <w:rsid w:val="00B65BE9"/>
    <w:rsid w:val="00B73273"/>
    <w:rsid w:val="00B738B5"/>
    <w:rsid w:val="00B82C88"/>
    <w:rsid w:val="00B839FB"/>
    <w:rsid w:val="00B85158"/>
    <w:rsid w:val="00B85DAE"/>
    <w:rsid w:val="00B9158C"/>
    <w:rsid w:val="00B9384B"/>
    <w:rsid w:val="00B9562E"/>
    <w:rsid w:val="00B9595A"/>
    <w:rsid w:val="00B95C42"/>
    <w:rsid w:val="00B95C8D"/>
    <w:rsid w:val="00B96531"/>
    <w:rsid w:val="00BA2489"/>
    <w:rsid w:val="00BA25AC"/>
    <w:rsid w:val="00BA3E0B"/>
    <w:rsid w:val="00BA5E5F"/>
    <w:rsid w:val="00BA7946"/>
    <w:rsid w:val="00BB27EE"/>
    <w:rsid w:val="00BB2835"/>
    <w:rsid w:val="00BB6D56"/>
    <w:rsid w:val="00BC0279"/>
    <w:rsid w:val="00BC3A11"/>
    <w:rsid w:val="00BE38AE"/>
    <w:rsid w:val="00BE4CFB"/>
    <w:rsid w:val="00BF2325"/>
    <w:rsid w:val="00BF6281"/>
    <w:rsid w:val="00BF7EC6"/>
    <w:rsid w:val="00C01378"/>
    <w:rsid w:val="00C03F4D"/>
    <w:rsid w:val="00C12EA0"/>
    <w:rsid w:val="00C1470E"/>
    <w:rsid w:val="00C246E9"/>
    <w:rsid w:val="00C26BB8"/>
    <w:rsid w:val="00C36950"/>
    <w:rsid w:val="00C37576"/>
    <w:rsid w:val="00C604ED"/>
    <w:rsid w:val="00C6264E"/>
    <w:rsid w:val="00C7025F"/>
    <w:rsid w:val="00C707FB"/>
    <w:rsid w:val="00C762A6"/>
    <w:rsid w:val="00C81F08"/>
    <w:rsid w:val="00C849CF"/>
    <w:rsid w:val="00C937AE"/>
    <w:rsid w:val="00C93ED5"/>
    <w:rsid w:val="00C945C8"/>
    <w:rsid w:val="00C96810"/>
    <w:rsid w:val="00CA5A5A"/>
    <w:rsid w:val="00CB4476"/>
    <w:rsid w:val="00CB4FB8"/>
    <w:rsid w:val="00CB51D0"/>
    <w:rsid w:val="00CB574D"/>
    <w:rsid w:val="00CC3205"/>
    <w:rsid w:val="00CC44B5"/>
    <w:rsid w:val="00CD05A2"/>
    <w:rsid w:val="00CD1A38"/>
    <w:rsid w:val="00CD3F93"/>
    <w:rsid w:val="00CE0020"/>
    <w:rsid w:val="00CE18E7"/>
    <w:rsid w:val="00CE1B59"/>
    <w:rsid w:val="00CE41E8"/>
    <w:rsid w:val="00CF0D90"/>
    <w:rsid w:val="00CF2D44"/>
    <w:rsid w:val="00CF45A0"/>
    <w:rsid w:val="00CF7ED8"/>
    <w:rsid w:val="00D02D91"/>
    <w:rsid w:val="00D055B0"/>
    <w:rsid w:val="00D10BE1"/>
    <w:rsid w:val="00D16680"/>
    <w:rsid w:val="00D17007"/>
    <w:rsid w:val="00D1701F"/>
    <w:rsid w:val="00D17564"/>
    <w:rsid w:val="00D206AE"/>
    <w:rsid w:val="00D231AE"/>
    <w:rsid w:val="00D26A55"/>
    <w:rsid w:val="00D270B0"/>
    <w:rsid w:val="00D314DF"/>
    <w:rsid w:val="00D31AE9"/>
    <w:rsid w:val="00D31F18"/>
    <w:rsid w:val="00D32E9F"/>
    <w:rsid w:val="00D347F2"/>
    <w:rsid w:val="00D40A70"/>
    <w:rsid w:val="00D41C1B"/>
    <w:rsid w:val="00D42CDB"/>
    <w:rsid w:val="00D47F97"/>
    <w:rsid w:val="00D510C2"/>
    <w:rsid w:val="00D56C75"/>
    <w:rsid w:val="00D728D4"/>
    <w:rsid w:val="00D76749"/>
    <w:rsid w:val="00D85BA9"/>
    <w:rsid w:val="00D86D88"/>
    <w:rsid w:val="00D904C4"/>
    <w:rsid w:val="00D907C9"/>
    <w:rsid w:val="00D909CB"/>
    <w:rsid w:val="00D917AD"/>
    <w:rsid w:val="00D9204C"/>
    <w:rsid w:val="00D9471B"/>
    <w:rsid w:val="00D95612"/>
    <w:rsid w:val="00D976D0"/>
    <w:rsid w:val="00DA0C86"/>
    <w:rsid w:val="00DA416A"/>
    <w:rsid w:val="00DA477F"/>
    <w:rsid w:val="00DA79CD"/>
    <w:rsid w:val="00DA7DBB"/>
    <w:rsid w:val="00DB0177"/>
    <w:rsid w:val="00DB296C"/>
    <w:rsid w:val="00DB2C0B"/>
    <w:rsid w:val="00DC6BA1"/>
    <w:rsid w:val="00DD0F3F"/>
    <w:rsid w:val="00DD7000"/>
    <w:rsid w:val="00DD76C3"/>
    <w:rsid w:val="00DF0023"/>
    <w:rsid w:val="00DF19AA"/>
    <w:rsid w:val="00DF419E"/>
    <w:rsid w:val="00DF442F"/>
    <w:rsid w:val="00DF6DCB"/>
    <w:rsid w:val="00E01E82"/>
    <w:rsid w:val="00E049CD"/>
    <w:rsid w:val="00E049E5"/>
    <w:rsid w:val="00E070E5"/>
    <w:rsid w:val="00E0777B"/>
    <w:rsid w:val="00E10D0A"/>
    <w:rsid w:val="00E112AE"/>
    <w:rsid w:val="00E1283F"/>
    <w:rsid w:val="00E13E79"/>
    <w:rsid w:val="00E14730"/>
    <w:rsid w:val="00E14E7F"/>
    <w:rsid w:val="00E22DE1"/>
    <w:rsid w:val="00E24995"/>
    <w:rsid w:val="00E27473"/>
    <w:rsid w:val="00E32DF4"/>
    <w:rsid w:val="00E3689F"/>
    <w:rsid w:val="00E37462"/>
    <w:rsid w:val="00E412CB"/>
    <w:rsid w:val="00E444E0"/>
    <w:rsid w:val="00E454F0"/>
    <w:rsid w:val="00E472CE"/>
    <w:rsid w:val="00E53283"/>
    <w:rsid w:val="00E545AD"/>
    <w:rsid w:val="00E61FBD"/>
    <w:rsid w:val="00E642FD"/>
    <w:rsid w:val="00E65E18"/>
    <w:rsid w:val="00E673B0"/>
    <w:rsid w:val="00E67D7F"/>
    <w:rsid w:val="00E7102F"/>
    <w:rsid w:val="00E72820"/>
    <w:rsid w:val="00E73E22"/>
    <w:rsid w:val="00E74C70"/>
    <w:rsid w:val="00E74E23"/>
    <w:rsid w:val="00E83063"/>
    <w:rsid w:val="00E84CA7"/>
    <w:rsid w:val="00E85748"/>
    <w:rsid w:val="00E87A42"/>
    <w:rsid w:val="00E87CA3"/>
    <w:rsid w:val="00E91497"/>
    <w:rsid w:val="00E9292A"/>
    <w:rsid w:val="00EA1DA7"/>
    <w:rsid w:val="00EA23A9"/>
    <w:rsid w:val="00EA4AD3"/>
    <w:rsid w:val="00EB11EF"/>
    <w:rsid w:val="00EB2F7C"/>
    <w:rsid w:val="00EB472C"/>
    <w:rsid w:val="00EB493B"/>
    <w:rsid w:val="00EC23E2"/>
    <w:rsid w:val="00EC28C7"/>
    <w:rsid w:val="00EC6E1D"/>
    <w:rsid w:val="00EC7247"/>
    <w:rsid w:val="00ED3006"/>
    <w:rsid w:val="00ED470D"/>
    <w:rsid w:val="00EE0E94"/>
    <w:rsid w:val="00EE31D7"/>
    <w:rsid w:val="00EF0589"/>
    <w:rsid w:val="00EF2B60"/>
    <w:rsid w:val="00EF2BF6"/>
    <w:rsid w:val="00EF5D76"/>
    <w:rsid w:val="00F05BB3"/>
    <w:rsid w:val="00F1263B"/>
    <w:rsid w:val="00F256B6"/>
    <w:rsid w:val="00F27F64"/>
    <w:rsid w:val="00F308EB"/>
    <w:rsid w:val="00F33127"/>
    <w:rsid w:val="00F456D7"/>
    <w:rsid w:val="00F53246"/>
    <w:rsid w:val="00F6146C"/>
    <w:rsid w:val="00F736FB"/>
    <w:rsid w:val="00F80646"/>
    <w:rsid w:val="00F86A25"/>
    <w:rsid w:val="00F90006"/>
    <w:rsid w:val="00F916F3"/>
    <w:rsid w:val="00F92785"/>
    <w:rsid w:val="00F93C69"/>
    <w:rsid w:val="00FA0AE8"/>
    <w:rsid w:val="00FA29E7"/>
    <w:rsid w:val="00FA335C"/>
    <w:rsid w:val="00FA3C4E"/>
    <w:rsid w:val="00FA4B07"/>
    <w:rsid w:val="00FA7BBB"/>
    <w:rsid w:val="00FB20C6"/>
    <w:rsid w:val="00FB3E7B"/>
    <w:rsid w:val="00FB5A67"/>
    <w:rsid w:val="00FB5B8D"/>
    <w:rsid w:val="00FB5E46"/>
    <w:rsid w:val="00FB7927"/>
    <w:rsid w:val="00FC2525"/>
    <w:rsid w:val="00FD07E5"/>
    <w:rsid w:val="00FD64BD"/>
    <w:rsid w:val="00FE3C34"/>
    <w:rsid w:val="00FE7E71"/>
    <w:rsid w:val="00FF1C23"/>
    <w:rsid w:val="00FF1E43"/>
    <w:rsid w:val="00FF3F21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white">
      <v:fill color="white"/>
      <v:textbox inset="0,0"/>
    </o:shapedefaults>
    <o:shapelayout v:ext="edit">
      <o:idmap v:ext="edit" data="1"/>
    </o:shapelayout>
  </w:shapeDefaults>
  <w:decimalSymbol w:val="."/>
  <w:listSeparator w:val=","/>
  <w14:docId w14:val="2DE4EA12"/>
  <w15:docId w15:val="{F000A894-F048-475B-ACD4-291A66BA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="Times New Roman" w:hAnsi="Franklin Gothic Boo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7007"/>
    <w:pPr>
      <w:spacing w:before="120" w:after="120" w:line="276" w:lineRule="auto"/>
    </w:pPr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17007"/>
    <w:pPr>
      <w:keepNext/>
      <w:pageBreakBefore/>
      <w:spacing w:before="240" w:after="360" w:line="240" w:lineRule="auto"/>
      <w:ind w:left="2438" w:hanging="2438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aliases w:val="Chapter Title"/>
    <w:basedOn w:val="Heading1"/>
    <w:next w:val="Normal"/>
    <w:link w:val="Heading2Char"/>
    <w:qFormat/>
    <w:rsid w:val="00D17007"/>
    <w:pPr>
      <w:pageBreakBefore w:val="0"/>
      <w:pBdr>
        <w:bottom w:val="single" w:sz="4" w:space="1" w:color="000000"/>
      </w:pBdr>
      <w:spacing w:before="360"/>
      <w:ind w:left="0" w:firstLine="0"/>
      <w:outlineLvl w:val="1"/>
    </w:pPr>
    <w:rPr>
      <w:sz w:val="36"/>
      <w:szCs w:val="28"/>
      <w:lang w:val="en-AU"/>
    </w:rPr>
  </w:style>
  <w:style w:type="paragraph" w:styleId="Heading3">
    <w:name w:val="heading 3"/>
    <w:aliases w:val="Char"/>
    <w:basedOn w:val="Normal"/>
    <w:next w:val="Normal"/>
    <w:link w:val="Heading3Char"/>
    <w:qFormat/>
    <w:rsid w:val="00D17007"/>
    <w:pPr>
      <w:keepNext/>
      <w:spacing w:before="360" w:line="240" w:lineRule="auto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unhideWhenUsed/>
    <w:qFormat/>
    <w:rsid w:val="00D17007"/>
    <w:pPr>
      <w:spacing w:before="2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D17007"/>
    <w:pPr>
      <w:pBdr>
        <w:bottom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b/>
      <w:lang w:val="en-AU"/>
    </w:rPr>
  </w:style>
  <w:style w:type="paragraph" w:styleId="Footer">
    <w:name w:val="footer"/>
    <w:basedOn w:val="Normal"/>
    <w:link w:val="FooterChar"/>
    <w:uiPriority w:val="99"/>
    <w:qFormat/>
    <w:rsid w:val="00D17007"/>
    <w:pPr>
      <w:pBdr>
        <w:top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rFonts w:cs="Arial"/>
      <w:b/>
      <w:sz w:val="18"/>
      <w:lang w:val="en-AU"/>
    </w:rPr>
  </w:style>
  <w:style w:type="character" w:styleId="PageNumber">
    <w:name w:val="page number"/>
    <w:basedOn w:val="DefaultParagraphFont"/>
    <w:rsid w:val="004B6A26"/>
    <w:rPr>
      <w:sz w:val="16"/>
    </w:rPr>
  </w:style>
  <w:style w:type="paragraph" w:styleId="BodyText">
    <w:name w:val="Body Text"/>
    <w:basedOn w:val="Normal"/>
    <w:rsid w:val="00653630"/>
    <w:pPr>
      <w:spacing w:before="240" w:after="80"/>
      <w:ind w:left="2552"/>
    </w:pPr>
    <w:rPr>
      <w:rFonts w:ascii="Arial" w:hAnsi="Arial"/>
      <w:szCs w:val="20"/>
    </w:rPr>
  </w:style>
  <w:style w:type="paragraph" w:customStyle="1" w:styleId="Bodytexttable">
    <w:name w:val="Body text table"/>
    <w:basedOn w:val="BodyText"/>
    <w:rsid w:val="00653630"/>
    <w:pPr>
      <w:spacing w:after="120"/>
      <w:ind w:left="0"/>
    </w:pPr>
  </w:style>
  <w:style w:type="paragraph" w:styleId="Title">
    <w:name w:val="Title"/>
    <w:basedOn w:val="Normal"/>
    <w:next w:val="Unit"/>
    <w:link w:val="TitleChar"/>
    <w:qFormat/>
    <w:rsid w:val="00D17007"/>
    <w:pPr>
      <w:spacing w:before="5500" w:line="240" w:lineRule="auto"/>
      <w:jc w:val="right"/>
    </w:pPr>
    <w:rPr>
      <w:b/>
      <w:bCs/>
      <w:sz w:val="56"/>
      <w:lang w:val="en-AU"/>
    </w:rPr>
  </w:style>
  <w:style w:type="table" w:styleId="TableGrid">
    <w:name w:val="Table Grid"/>
    <w:basedOn w:val="TableNormal"/>
    <w:rsid w:val="00FE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PartFranklinGothicBook18pt">
    <w:name w:val="Style Heading 1Part + Franklin Gothic Book 18 pt"/>
    <w:basedOn w:val="Heading1"/>
    <w:rsid w:val="00FE7E71"/>
    <w:pPr>
      <w:spacing w:before="0"/>
    </w:pPr>
    <w:rPr>
      <w:kern w:val="0"/>
      <w:sz w:val="36"/>
    </w:rPr>
  </w:style>
  <w:style w:type="paragraph" w:styleId="TOC1">
    <w:name w:val="toc 1"/>
    <w:basedOn w:val="BodyText"/>
    <w:next w:val="Normal"/>
    <w:uiPriority w:val="39"/>
    <w:qFormat/>
    <w:rsid w:val="00D17007"/>
    <w:pPr>
      <w:keepNext/>
      <w:tabs>
        <w:tab w:val="right" w:leader="dot" w:pos="8335"/>
      </w:tabs>
      <w:spacing w:before="0" w:after="120" w:line="240" w:lineRule="auto"/>
      <w:ind w:left="357"/>
    </w:pPr>
    <w:rPr>
      <w:rFonts w:ascii="Franklin Gothic Book" w:hAnsi="Franklin Gothic Book"/>
      <w:bCs/>
      <w:szCs w:val="28"/>
      <w:lang w:val="en-AU"/>
    </w:rPr>
  </w:style>
  <w:style w:type="paragraph" w:styleId="TOC2">
    <w:name w:val="toc 2"/>
    <w:basedOn w:val="BodyText"/>
    <w:next w:val="Normal"/>
    <w:uiPriority w:val="39"/>
    <w:qFormat/>
    <w:rsid w:val="00D17007"/>
    <w:pPr>
      <w:tabs>
        <w:tab w:val="right" w:leader="dot" w:pos="8335"/>
      </w:tabs>
      <w:spacing w:before="0" w:after="120" w:line="240" w:lineRule="auto"/>
      <w:ind w:left="714"/>
    </w:pPr>
    <w:rPr>
      <w:rFonts w:ascii="Franklin Gothic Book" w:hAnsi="Franklin Gothic Book"/>
      <w:bCs/>
      <w:szCs w:val="24"/>
    </w:rPr>
  </w:style>
  <w:style w:type="character" w:styleId="Hyperlink">
    <w:name w:val="Hyperlink"/>
    <w:basedOn w:val="DefaultParagraphFont"/>
    <w:rsid w:val="00CA5A5A"/>
    <w:rPr>
      <w:rFonts w:ascii="Franklin Gothic Book" w:hAnsi="Franklin Gothic Book"/>
      <w:color w:val="0000FF"/>
      <w:sz w:val="20"/>
      <w:u w:val="single"/>
    </w:rPr>
  </w:style>
  <w:style w:type="table" w:customStyle="1" w:styleId="TableGrid1">
    <w:name w:val="Table Grid1"/>
    <w:basedOn w:val="TableNormal"/>
    <w:next w:val="TableGrid"/>
    <w:rsid w:val="004503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17007"/>
    <w:rPr>
      <w:rFonts w:cs="Arial"/>
      <w:b/>
      <w:bCs/>
      <w:kern w:val="32"/>
      <w:sz w:val="48"/>
      <w:szCs w:val="32"/>
      <w:lang w:val="en-US" w:eastAsia="en-US"/>
    </w:rPr>
  </w:style>
  <w:style w:type="paragraph" w:styleId="BalloonText">
    <w:name w:val="Balloon Text"/>
    <w:basedOn w:val="Normal"/>
    <w:semiHidden/>
    <w:rsid w:val="005C29F7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qFormat/>
    <w:rsid w:val="00D17007"/>
    <w:pPr>
      <w:spacing w:before="60" w:after="60"/>
    </w:pPr>
  </w:style>
  <w:style w:type="paragraph" w:customStyle="1" w:styleId="TableHeading">
    <w:name w:val="Table Heading"/>
    <w:basedOn w:val="Table"/>
    <w:qFormat/>
    <w:rsid w:val="00D17007"/>
    <w:pPr>
      <w:keepNext/>
      <w:spacing w:before="120" w:after="120" w:line="240" w:lineRule="auto"/>
    </w:pPr>
    <w:rPr>
      <w:b/>
    </w:rPr>
  </w:style>
  <w:style w:type="paragraph" w:customStyle="1" w:styleId="MajorTableText">
    <w:name w:val="Major Table Text"/>
    <w:basedOn w:val="Normal"/>
    <w:rsid w:val="001B4072"/>
    <w:pPr>
      <w:spacing w:before="60" w:after="60"/>
    </w:pPr>
    <w:rPr>
      <w:rFonts w:ascii="Palatino" w:hAnsi="Palatino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rsid w:val="00D47F97"/>
    <w:rPr>
      <w:sz w:val="18"/>
    </w:rPr>
  </w:style>
  <w:style w:type="paragraph" w:styleId="CommentText">
    <w:name w:val="annotation text"/>
    <w:basedOn w:val="Normal"/>
    <w:semiHidden/>
    <w:rsid w:val="00D47F97"/>
  </w:style>
  <w:style w:type="character" w:customStyle="1" w:styleId="CharChar1">
    <w:name w:val="Char Char1"/>
    <w:basedOn w:val="DefaultParagraphFont"/>
    <w:rsid w:val="009B78DF"/>
    <w:rPr>
      <w:rFonts w:ascii="Franklin Gothic Book" w:hAnsi="Franklin Gothic Book" w:cs="Arial"/>
      <w:b/>
      <w:bCs/>
      <w:kern w:val="32"/>
      <w:sz w:val="48"/>
      <w:szCs w:val="32"/>
      <w:lang w:val="en-US" w:eastAsia="en-US" w:bidi="ar-SA"/>
    </w:rPr>
  </w:style>
  <w:style w:type="character" w:customStyle="1" w:styleId="Heading3Char">
    <w:name w:val="Heading 3 Char"/>
    <w:aliases w:val="Char Char2"/>
    <w:basedOn w:val="DefaultParagraphFont"/>
    <w:link w:val="Heading3"/>
    <w:rsid w:val="00753023"/>
    <w:rPr>
      <w:rFonts w:cs="Arial"/>
      <w:b/>
      <w:bCs/>
      <w:sz w:val="28"/>
      <w:szCs w:val="26"/>
      <w:lang w:val="en-US" w:eastAsia="en-US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D17007"/>
    <w:rPr>
      <w:rFonts w:ascii="Franklin Gothic Book" w:hAnsi="Franklin Gothic Book" w:cs="Arial"/>
      <w:b/>
      <w:bCs/>
      <w:kern w:val="32"/>
      <w:sz w:val="36"/>
      <w:szCs w:val="28"/>
      <w:lang w:eastAsia="en-US"/>
    </w:rPr>
  </w:style>
  <w:style w:type="paragraph" w:styleId="CommentSubject">
    <w:name w:val="annotation subject"/>
    <w:basedOn w:val="CommentText"/>
    <w:next w:val="CommentText"/>
    <w:semiHidden/>
    <w:rsid w:val="00B20EE3"/>
    <w:rPr>
      <w:b/>
      <w:bCs/>
      <w:sz w:val="20"/>
      <w:szCs w:val="20"/>
      <w:lang w:val="en-AU"/>
    </w:rPr>
  </w:style>
  <w:style w:type="paragraph" w:customStyle="1" w:styleId="Bullet1">
    <w:name w:val="Bullet 1"/>
    <w:basedOn w:val="Normal"/>
    <w:rsid w:val="00D42CDB"/>
    <w:pPr>
      <w:keepNext/>
      <w:numPr>
        <w:numId w:val="3"/>
      </w:numPr>
      <w:spacing w:after="0"/>
      <w:ind w:hanging="357"/>
    </w:pPr>
  </w:style>
  <w:style w:type="paragraph" w:customStyle="1" w:styleId="Bullet2">
    <w:name w:val="Bullet 2"/>
    <w:basedOn w:val="Normal"/>
    <w:rsid w:val="00D42CDB"/>
    <w:pPr>
      <w:keepNext/>
      <w:numPr>
        <w:ilvl w:val="1"/>
        <w:numId w:val="3"/>
      </w:numPr>
      <w:spacing w:before="0" w:after="0"/>
      <w:ind w:hanging="357"/>
    </w:pPr>
  </w:style>
  <w:style w:type="paragraph" w:customStyle="1" w:styleId="Tablebullets">
    <w:name w:val="Table bullets"/>
    <w:basedOn w:val="Table"/>
    <w:rsid w:val="009E2A7D"/>
    <w:pPr>
      <w:numPr>
        <w:numId w:val="1"/>
      </w:numPr>
    </w:pPr>
  </w:style>
  <w:style w:type="paragraph" w:styleId="ListParagraph">
    <w:name w:val="List Paragraph"/>
    <w:aliases w:val="List Paragraph1,Single bullet style"/>
    <w:basedOn w:val="Normal"/>
    <w:link w:val="ListParagraphChar"/>
    <w:uiPriority w:val="34"/>
    <w:qFormat/>
    <w:rsid w:val="00D17007"/>
    <w:pPr>
      <w:ind w:left="720"/>
    </w:pPr>
  </w:style>
  <w:style w:type="character" w:customStyle="1" w:styleId="Heading3Char1">
    <w:name w:val="Heading 3 Char1"/>
    <w:aliases w:val="Char Char"/>
    <w:basedOn w:val="DefaultParagraphFont"/>
    <w:rsid w:val="00D17007"/>
    <w:rPr>
      <w:rFonts w:cs="Arial"/>
      <w:b/>
      <w:bCs/>
      <w:sz w:val="28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D17007"/>
    <w:rPr>
      <w:rFonts w:cs="Arial"/>
      <w:b/>
      <w:bCs/>
      <w:sz w:val="24"/>
      <w:szCs w:val="26"/>
      <w:lang w:val="en-US" w:eastAsia="en-US"/>
    </w:rPr>
  </w:style>
  <w:style w:type="paragraph" w:styleId="ListNumber">
    <w:name w:val="List Number"/>
    <w:basedOn w:val="Normal"/>
    <w:rsid w:val="00680C37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17007"/>
    <w:pPr>
      <w:ind w:left="1134" w:right="113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17007"/>
    <w:rPr>
      <w:i/>
      <w:iCs/>
      <w:sz w:val="22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7007"/>
    <w:pPr>
      <w:pageBreakBefore w:val="0"/>
      <w:spacing w:after="240"/>
      <w:outlineLvl w:val="9"/>
    </w:pPr>
    <w:rPr>
      <w:rFonts w:cs="Times New Roman"/>
      <w:sz w:val="32"/>
    </w:rPr>
  </w:style>
  <w:style w:type="paragraph" w:customStyle="1" w:styleId="Spacer">
    <w:name w:val="Spacer"/>
    <w:basedOn w:val="Footer"/>
    <w:qFormat/>
    <w:rsid w:val="00D17007"/>
    <w:pPr>
      <w:pBdr>
        <w:top w:val="none" w:sz="0" w:space="0" w:color="auto"/>
      </w:pBdr>
      <w:spacing w:before="120" w:after="120"/>
    </w:pPr>
    <w:rPr>
      <w:b w:val="0"/>
      <w:sz w:val="2"/>
    </w:rPr>
  </w:style>
  <w:style w:type="paragraph" w:customStyle="1" w:styleId="Unit">
    <w:name w:val="Unit"/>
    <w:next w:val="Normal"/>
    <w:link w:val="UnitChar"/>
    <w:qFormat/>
    <w:rsid w:val="00D17007"/>
    <w:pPr>
      <w:pBdr>
        <w:bottom w:val="single" w:sz="4" w:space="1" w:color="auto"/>
      </w:pBdr>
      <w:jc w:val="right"/>
    </w:pPr>
    <w:rPr>
      <w:rFonts w:eastAsia="Batang" w:cs="Arial"/>
      <w:b/>
      <w:bCs/>
      <w:sz w:val="44"/>
      <w:szCs w:val="44"/>
      <w:lang w:val="en-US" w:eastAsia="en-US"/>
    </w:rPr>
  </w:style>
  <w:style w:type="character" w:customStyle="1" w:styleId="UnitChar">
    <w:name w:val="Unit Char"/>
    <w:basedOn w:val="DefaultParagraphFont"/>
    <w:link w:val="Unit"/>
    <w:rsid w:val="00D17007"/>
    <w:rPr>
      <w:rFonts w:eastAsia="Batang" w:cs="Arial"/>
      <w:b/>
      <w:bCs/>
      <w:sz w:val="44"/>
      <w:szCs w:val="44"/>
      <w:lang w:val="en-US" w:eastAsia="en-US"/>
    </w:rPr>
  </w:style>
  <w:style w:type="paragraph" w:customStyle="1" w:styleId="Tick1">
    <w:name w:val="Tick1"/>
    <w:basedOn w:val="ListParagraph"/>
    <w:link w:val="Tick1Char"/>
    <w:qFormat/>
    <w:rsid w:val="00D17007"/>
    <w:pPr>
      <w:numPr>
        <w:numId w:val="11"/>
      </w:numPr>
      <w:tabs>
        <w:tab w:val="left" w:pos="567"/>
      </w:tabs>
      <w:spacing w:before="240" w:after="240"/>
    </w:pPr>
  </w:style>
  <w:style w:type="character" w:customStyle="1" w:styleId="Tick1Char">
    <w:name w:val="Tick1 Char"/>
    <w:basedOn w:val="DefaultParagraphFont"/>
    <w:link w:val="Tick1"/>
    <w:rsid w:val="00D17007"/>
    <w:rPr>
      <w:sz w:val="22"/>
      <w:szCs w:val="24"/>
      <w:lang w:val="en-US" w:eastAsia="en-US"/>
    </w:rPr>
  </w:style>
  <w:style w:type="paragraph" w:customStyle="1" w:styleId="Bullet10">
    <w:name w:val="Bullet1"/>
    <w:basedOn w:val="Normal"/>
    <w:link w:val="Bullet1Char"/>
    <w:qFormat/>
    <w:rsid w:val="00D17007"/>
    <w:pPr>
      <w:numPr>
        <w:numId w:val="10"/>
      </w:numPr>
    </w:pPr>
    <w:rPr>
      <w:lang w:val="en-AU"/>
    </w:rPr>
  </w:style>
  <w:style w:type="character" w:customStyle="1" w:styleId="Bullet1Char">
    <w:name w:val="Bullet1 Char"/>
    <w:basedOn w:val="DefaultParagraphFont"/>
    <w:link w:val="Bullet10"/>
    <w:rsid w:val="00D17007"/>
    <w:rPr>
      <w:sz w:val="22"/>
      <w:szCs w:val="24"/>
      <w:lang w:eastAsia="en-US"/>
    </w:rPr>
  </w:style>
  <w:style w:type="paragraph" w:customStyle="1" w:styleId="Bullet20">
    <w:name w:val="Bullet2"/>
    <w:basedOn w:val="Bullet10"/>
    <w:link w:val="Bullet2Char"/>
    <w:rsid w:val="00680C37"/>
    <w:pPr>
      <w:numPr>
        <w:ilvl w:val="1"/>
      </w:numPr>
    </w:pPr>
    <w:rPr>
      <w:lang w:val="en-US"/>
    </w:rPr>
  </w:style>
  <w:style w:type="character" w:customStyle="1" w:styleId="Bullet2Char">
    <w:name w:val="Bullet2 Char"/>
    <w:basedOn w:val="Bullet1Char"/>
    <w:link w:val="Bullet20"/>
    <w:rsid w:val="00680C37"/>
    <w:rPr>
      <w:sz w:val="2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7007"/>
    <w:rPr>
      <w:rFonts w:cs="Arial"/>
      <w:b/>
      <w:sz w:val="1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7007"/>
    <w:rPr>
      <w:b/>
      <w:sz w:val="22"/>
      <w:szCs w:val="24"/>
      <w:lang w:eastAsia="en-US"/>
    </w:rPr>
  </w:style>
  <w:style w:type="paragraph" w:styleId="Caption">
    <w:name w:val="caption"/>
    <w:basedOn w:val="Normal"/>
    <w:next w:val="Normal"/>
    <w:semiHidden/>
    <w:unhideWhenUsed/>
    <w:qFormat/>
    <w:locked/>
    <w:rsid w:val="00D17007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locked/>
    <w:rsid w:val="00D17007"/>
    <w:rPr>
      <w:b/>
      <w:bCs/>
      <w:sz w:val="56"/>
      <w:szCs w:val="24"/>
      <w:lang w:eastAsia="en-US"/>
    </w:rPr>
  </w:style>
  <w:style w:type="paragraph" w:styleId="NoSpacing">
    <w:name w:val="No Spacing"/>
    <w:uiPriority w:val="1"/>
    <w:qFormat/>
    <w:rsid w:val="00D17007"/>
    <w:pPr>
      <w:keepNext/>
    </w:pPr>
    <w:rPr>
      <w:rFonts w:eastAsiaTheme="minorHAnsi" w:cstheme="minorBidi"/>
      <w:sz w:val="22"/>
      <w:szCs w:val="24"/>
      <w:lang w:eastAsia="en-US"/>
    </w:rPr>
  </w:style>
  <w:style w:type="paragraph" w:customStyle="1" w:styleId="FGSessionsubheading">
    <w:name w:val="FG Session subheading"/>
    <w:basedOn w:val="Heading4"/>
    <w:qFormat/>
    <w:rsid w:val="00D17007"/>
    <w:pPr>
      <w:pBdr>
        <w:bottom w:val="single" w:sz="6" w:space="1" w:color="auto"/>
      </w:pBdr>
    </w:pPr>
    <w:rPr>
      <w:szCs w:val="24"/>
    </w:rPr>
  </w:style>
  <w:style w:type="paragraph" w:customStyle="1" w:styleId="Check1">
    <w:name w:val="Check1"/>
    <w:basedOn w:val="Tick1"/>
    <w:qFormat/>
    <w:rsid w:val="00D17007"/>
    <w:pPr>
      <w:numPr>
        <w:numId w:val="12"/>
      </w:numPr>
    </w:pPr>
    <w:rPr>
      <w:lang w:val="en-AU"/>
    </w:rPr>
  </w:style>
  <w:style w:type="paragraph" w:styleId="Revision">
    <w:name w:val="Revision"/>
    <w:hidden/>
    <w:uiPriority w:val="99"/>
    <w:semiHidden/>
    <w:rsid w:val="0028421D"/>
    <w:rPr>
      <w:sz w:val="22"/>
      <w:szCs w:val="24"/>
      <w:lang w:val="en-US" w:eastAsia="en-US"/>
    </w:rPr>
  </w:style>
  <w:style w:type="character" w:customStyle="1" w:styleId="ListParagraphChar">
    <w:name w:val="List Paragraph Char"/>
    <w:aliases w:val="List Paragraph1 Char,Single bullet style Char"/>
    <w:basedOn w:val="DefaultParagraphFont"/>
    <w:link w:val="ListParagraph"/>
    <w:uiPriority w:val="34"/>
    <w:rsid w:val="00A15B9E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IBSA%20BSB07\Templates\Cassie%20Dickman\Template%20-%20ASSESSMENT%20TASK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70E3-1390-4975-85CB-33A182D6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ASSESSMENT TASK 01.dot</Template>
  <TotalTime>78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Task 1 (BSBHRM513)</vt:lpstr>
    </vt:vector>
  </TitlesOfParts>
  <Company>Skillup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Task 1 (BSBHRM513)</dc:title>
  <dc:subject/>
  <dc:creator>RTO Advantage</dc:creator>
  <cp:keywords/>
  <dc:description/>
  <cp:lastModifiedBy>Ghosia computer</cp:lastModifiedBy>
  <cp:revision>22</cp:revision>
  <cp:lastPrinted>2017-06-10T01:09:00Z</cp:lastPrinted>
  <dcterms:created xsi:type="dcterms:W3CDTF">2020-07-10T06:58:00Z</dcterms:created>
  <dcterms:modified xsi:type="dcterms:W3CDTF">2026-03-25T05:15:00Z</dcterms:modified>
</cp:coreProperties>
</file>